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63" w:rsidRPr="000E74B7" w:rsidRDefault="00A17E63" w:rsidP="00EB46B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0E74B7">
        <w:rPr>
          <w:rFonts w:ascii="Times New Roman" w:hAnsi="Times New Roman"/>
          <w:sz w:val="24"/>
          <w:szCs w:val="24"/>
          <w:lang w:eastAsia="ru-RU"/>
        </w:rPr>
        <w:t>УТВЕРЖДЕН</w:t>
      </w:r>
    </w:p>
    <w:p w:rsidR="00A17E63" w:rsidRPr="000E74B7" w:rsidRDefault="00A17E63" w:rsidP="00EB46B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4B7">
        <w:rPr>
          <w:rFonts w:ascii="Times New Roman" w:hAnsi="Times New Roman"/>
          <w:sz w:val="24"/>
          <w:szCs w:val="24"/>
          <w:lang w:eastAsia="ru-RU"/>
        </w:rPr>
        <w:t xml:space="preserve">     приказом Управления образования 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74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Шекснинского муниципального района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74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от «_____»__________2014 года № ___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74B7"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0E74B7">
        <w:rPr>
          <w:rFonts w:ascii="Times New Roman" w:hAnsi="Times New Roman"/>
          <w:sz w:val="24"/>
          <w:szCs w:val="24"/>
          <w:lang w:eastAsia="ru-RU"/>
        </w:rPr>
        <w:t>предоставлени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0E74B7">
        <w:rPr>
          <w:rFonts w:ascii="Times New Roman" w:hAnsi="Times New Roman"/>
          <w:sz w:val="24"/>
          <w:szCs w:val="24"/>
          <w:lang w:eastAsia="ru-RU"/>
        </w:rPr>
        <w:t xml:space="preserve"> муниципальной услуги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4B7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Прием в общеобразовательную организацию</w:t>
      </w:r>
      <w:r w:rsidRPr="000E74B7">
        <w:rPr>
          <w:rFonts w:ascii="Times New Roman" w:hAnsi="Times New Roman"/>
          <w:sz w:val="24"/>
          <w:szCs w:val="24"/>
          <w:lang w:eastAsia="ru-RU"/>
        </w:rPr>
        <w:t>»</w:t>
      </w: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0E74B7" w:rsidRDefault="00A17E63" w:rsidP="00EB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E63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E63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4B7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p w:rsidR="00A17E63" w:rsidRPr="000E74B7" w:rsidRDefault="00A17E63" w:rsidP="00EB4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331"/>
        <w:gridCol w:w="1318"/>
      </w:tblGrid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положения……………………………………………………….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4-6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регулирования регламента…………………………...………..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4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Круг заявителей…………………………………………………………..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4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порядку информирования о предоставлении муниципальной услуги…………………………………………………..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4-6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услуги………………...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6-10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услуги…………………………………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6</w:t>
            </w:r>
          </w:p>
        </w:tc>
      </w:tr>
      <w:tr w:rsidR="00A17E63" w:rsidRPr="00B86D52" w:rsidTr="00B86D52">
        <w:trPr>
          <w:trHeight w:val="621"/>
        </w:trPr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органа, предоставляющего муниципальную услугу……………………………………………….…………………….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6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результата предоставления муниципальной услуги……….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6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услуги………………………………..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6-7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реквизитов………………………………………………...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7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форме………..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7-8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представления…………………………………………………………….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8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услуги……………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8-9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услуги……………………………………………………………………...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9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услуги………………………………..</w:t>
            </w:r>
          </w:p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9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Срок и порядок регистрации запроса заявителя о предоставлении муниципальной услуги, в том числе в электронной форме…………...</w:t>
            </w:r>
          </w:p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9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</w:t>
            </w:r>
          </w:p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услуг………………………………………………………………….........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9-10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доступности и качества муниципальной услуги…………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10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10-12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Прием, регистрация заявления о приеме ребенка в общеобразовательную организацию…………………………………….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10-11</w:t>
            </w:r>
          </w:p>
        </w:tc>
      </w:tr>
      <w:tr w:rsidR="00A17E63" w:rsidRPr="00B86D52" w:rsidTr="00B86D52">
        <w:trPr>
          <w:trHeight w:val="135"/>
        </w:trPr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заявления руководителем образовательной организации. Проверка достоверности предоставленных в заявлении данных…………………………………………………………………….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11</w:t>
            </w:r>
          </w:p>
        </w:tc>
      </w:tr>
      <w:tr w:rsidR="00A17E63" w:rsidRPr="00B86D52" w:rsidTr="00B86D52">
        <w:trPr>
          <w:trHeight w:val="135"/>
        </w:trPr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Выдача заявителю подготовленных документов о приеме ребенка в общеобразовательную организацию либо подготовка мотивированного отказа в приеме ребенка в общеобразовательную организацию………………………………………………………………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12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контроля за исполнением регламента……………………...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12-13</w:t>
            </w:r>
          </w:p>
        </w:tc>
      </w:tr>
      <w:tr w:rsidR="00A17E63" w:rsidRPr="00B86D52" w:rsidTr="00B86D52">
        <w:tc>
          <w:tcPr>
            <w:tcW w:w="696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31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служащих……………………………………………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13-15</w:t>
            </w:r>
          </w:p>
        </w:tc>
      </w:tr>
      <w:tr w:rsidR="00A17E63" w:rsidRPr="00B86D52" w:rsidTr="00B86D52">
        <w:tc>
          <w:tcPr>
            <w:tcW w:w="8027" w:type="dxa"/>
            <w:gridSpan w:val="2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Приложение 1. 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16</w:t>
            </w:r>
          </w:p>
        </w:tc>
      </w:tr>
      <w:tr w:rsidR="00A17E63" w:rsidRPr="00B86D52" w:rsidTr="00B86D52">
        <w:trPr>
          <w:trHeight w:val="135"/>
        </w:trPr>
        <w:tc>
          <w:tcPr>
            <w:tcW w:w="8027" w:type="dxa"/>
            <w:gridSpan w:val="2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Приложение 2. 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17</w:t>
            </w:r>
          </w:p>
        </w:tc>
      </w:tr>
      <w:tr w:rsidR="00A17E63" w:rsidRPr="00B86D52" w:rsidTr="00B86D52">
        <w:trPr>
          <w:trHeight w:val="135"/>
        </w:trPr>
        <w:tc>
          <w:tcPr>
            <w:tcW w:w="8027" w:type="dxa"/>
            <w:gridSpan w:val="2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Приложение 3.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A17E63" w:rsidRPr="00B86D52" w:rsidTr="00B86D52">
        <w:tc>
          <w:tcPr>
            <w:tcW w:w="8027" w:type="dxa"/>
            <w:gridSpan w:val="2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4. 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19</w:t>
            </w:r>
          </w:p>
        </w:tc>
      </w:tr>
      <w:tr w:rsidR="00A17E63" w:rsidRPr="00B86D52" w:rsidTr="00B86D52">
        <w:tc>
          <w:tcPr>
            <w:tcW w:w="8027" w:type="dxa"/>
            <w:gridSpan w:val="2"/>
          </w:tcPr>
          <w:p w:rsidR="00A17E63" w:rsidRPr="00B86D52" w:rsidRDefault="00A17E63" w:rsidP="00B8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5. </w:t>
            </w:r>
          </w:p>
        </w:tc>
        <w:tc>
          <w:tcPr>
            <w:tcW w:w="1318" w:type="dxa"/>
          </w:tcPr>
          <w:p w:rsidR="00A17E63" w:rsidRPr="00B86D52" w:rsidRDefault="00A17E63" w:rsidP="00B8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D52">
              <w:rPr>
                <w:rFonts w:ascii="Times New Roman" w:hAnsi="Times New Roman"/>
                <w:sz w:val="24"/>
                <w:szCs w:val="24"/>
                <w:lang w:eastAsia="ru-RU"/>
              </w:rPr>
              <w:t>Стр. 20-21</w:t>
            </w:r>
          </w:p>
        </w:tc>
      </w:tr>
    </w:tbl>
    <w:p w:rsidR="00A17E63" w:rsidRPr="000E74B7" w:rsidRDefault="00A17E63" w:rsidP="00EB4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E63" w:rsidRPr="000E74B7" w:rsidRDefault="00A17E63" w:rsidP="00EB4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/>
    <w:p w:rsidR="00A17E63" w:rsidRDefault="00A17E63" w:rsidP="008903B6">
      <w:pPr>
        <w:autoSpaceDE w:val="0"/>
        <w:autoSpaceDN w:val="0"/>
        <w:adjustRightInd w:val="0"/>
        <w:spacing w:after="0" w:line="240" w:lineRule="auto"/>
        <w:outlineLvl w:val="1"/>
      </w:pP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D33FFD" w:rsidRDefault="00A17E63" w:rsidP="008903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1.1. Предмет регулирования регламента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«Прием в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</w:t>
      </w:r>
      <w:r>
        <w:rPr>
          <w:rFonts w:ascii="Times New Roman" w:hAnsi="Times New Roman"/>
          <w:sz w:val="24"/>
          <w:szCs w:val="24"/>
          <w:lang w:eastAsia="ru-RU"/>
        </w:rPr>
        <w:t>ую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33FFD">
        <w:rPr>
          <w:rFonts w:ascii="Times New Roman" w:hAnsi="Times New Roman"/>
          <w:sz w:val="24"/>
          <w:szCs w:val="24"/>
          <w:lang w:eastAsia="ru-RU"/>
        </w:rPr>
        <w:t>» (далее – регламент, муниципальная услуга)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A17E63" w:rsidRPr="00C84BC8" w:rsidRDefault="00A17E63" w:rsidP="008903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Управлением образования Шекснинского муниципального района, должностными лицами, физическими лицами, обратившимися в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образовательные организации, </w:t>
      </w:r>
      <w:r w:rsidRPr="00C84BC8">
        <w:rPr>
          <w:rFonts w:ascii="Times New Roman" w:hAnsi="Times New Roman"/>
          <w:sz w:val="24"/>
          <w:szCs w:val="24"/>
        </w:rPr>
        <w:t>осуществляющ</w:t>
      </w:r>
      <w:r>
        <w:rPr>
          <w:rFonts w:ascii="Times New Roman" w:hAnsi="Times New Roman"/>
          <w:sz w:val="24"/>
          <w:szCs w:val="24"/>
        </w:rPr>
        <w:t>ие</w:t>
      </w:r>
      <w:r w:rsidRPr="00C84BC8">
        <w:rPr>
          <w:rFonts w:ascii="Times New Roman" w:hAnsi="Times New Roman"/>
          <w:sz w:val="24"/>
          <w:szCs w:val="24"/>
        </w:rPr>
        <w:t xml:space="preserve"> в качестве основной цели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>
        <w:rPr>
          <w:rFonts w:ascii="Times New Roman" w:hAnsi="Times New Roman"/>
          <w:sz w:val="24"/>
          <w:szCs w:val="24"/>
        </w:rPr>
        <w:t>, расположенные на территории Шекснинского муниципального района (далее – общеобразовательные организации),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4BC8">
        <w:rPr>
          <w:rFonts w:ascii="Times New Roman" w:hAnsi="Times New Roman"/>
          <w:sz w:val="24"/>
          <w:szCs w:val="24"/>
          <w:lang w:eastAsia="ru-RU"/>
        </w:rPr>
        <w:t>для предоставления муниципальной услуги.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C84BC8" w:rsidRDefault="00A17E63" w:rsidP="008903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84BC8">
        <w:rPr>
          <w:rFonts w:ascii="Times New Roman" w:hAnsi="Times New Roman"/>
          <w:b/>
          <w:sz w:val="24"/>
          <w:szCs w:val="24"/>
          <w:lang w:eastAsia="ru-RU"/>
        </w:rPr>
        <w:t>1.2. Круг заявителей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4BC8">
        <w:rPr>
          <w:rFonts w:ascii="Times New Roman" w:hAnsi="Times New Roman"/>
          <w:sz w:val="24"/>
          <w:szCs w:val="24"/>
          <w:lang w:eastAsia="ru-RU"/>
        </w:rPr>
        <w:t xml:space="preserve">Заявителями при предоставлении муниципальной услуги являются родители </w:t>
      </w:r>
      <w:r>
        <w:rPr>
          <w:rFonts w:ascii="Times New Roman" w:hAnsi="Times New Roman"/>
          <w:sz w:val="24"/>
          <w:szCs w:val="24"/>
          <w:lang w:eastAsia="ru-RU"/>
        </w:rPr>
        <w:t>(законные представители) детей,</w:t>
      </w:r>
      <w:r w:rsidRPr="00C84BC8">
        <w:rPr>
          <w:rFonts w:ascii="Times New Roman" w:hAnsi="Times New Roman"/>
          <w:sz w:val="24"/>
          <w:szCs w:val="24"/>
          <w:lang w:eastAsia="ru-RU"/>
        </w:rPr>
        <w:t xml:space="preserve"> обратившиеся в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C84BC8">
        <w:rPr>
          <w:rFonts w:ascii="Times New Roman" w:hAnsi="Times New Roman"/>
          <w:sz w:val="24"/>
          <w:szCs w:val="24"/>
          <w:lang w:eastAsia="ru-RU"/>
        </w:rPr>
        <w:t>образовательные организации с запросом о предоставлении муниципальной услуги.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 xml:space="preserve">Информация о месте нахождения и графике работы Управления образования Шекснинского муниципального района, </w:t>
      </w:r>
      <w:r>
        <w:rPr>
          <w:rFonts w:ascii="Times New Roman" w:hAnsi="Times New Roman"/>
          <w:b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/>
          <w:sz w:val="24"/>
          <w:szCs w:val="24"/>
          <w:lang w:eastAsia="ru-RU"/>
        </w:rPr>
        <w:t>образовательных организаций, способы получения вышеуказанной информации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Юридический и почтовый адрес Управления образования Шекснинского муниципального района: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162562, Вологодская область, Шекснинский район, п. Шексна, ул. Труда, д. 3 «Б».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График работы Управления образования Шекснинского муниципального района: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Понедельник - пятница с 8.00 до 17.00 (перерыв на обед с 12.00 до 13.00)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Выходные дни: суббота, воскресенье.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Продолжительность рабочего дня непосредственно предшествующего нерабочему праздничному дню, уменьшается на один час.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Юридические и почтовые адреса обще</w:t>
      </w:r>
      <w:r w:rsidRPr="00D33FF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образовательных организаций </w:t>
      </w:r>
      <w:r w:rsidRPr="008903B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представлены в Приложении 5 к настоящему</w:t>
      </w:r>
      <w:r w:rsidRPr="00D33FF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регламенту.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A026A2">
        <w:rPr>
          <w:rFonts w:ascii="Times New Roman" w:hAnsi="Times New Roman"/>
          <w:bCs/>
          <w:sz w:val="24"/>
          <w:szCs w:val="24"/>
        </w:rPr>
        <w:t xml:space="preserve">Режим работы </w:t>
      </w:r>
      <w:r>
        <w:rPr>
          <w:rFonts w:ascii="Times New Roman" w:hAnsi="Times New Roman"/>
          <w:bCs/>
          <w:sz w:val="24"/>
          <w:szCs w:val="24"/>
        </w:rPr>
        <w:t>обще</w:t>
      </w:r>
      <w:r w:rsidRPr="00A026A2">
        <w:rPr>
          <w:rFonts w:ascii="Times New Roman" w:hAnsi="Times New Roman"/>
          <w:bCs/>
          <w:sz w:val="24"/>
          <w:szCs w:val="24"/>
        </w:rPr>
        <w:t xml:space="preserve">образовательных </w:t>
      </w:r>
      <w:r>
        <w:rPr>
          <w:rFonts w:ascii="Times New Roman" w:hAnsi="Times New Roman"/>
          <w:bCs/>
          <w:sz w:val="24"/>
          <w:szCs w:val="24"/>
        </w:rPr>
        <w:t>организаций</w:t>
      </w:r>
      <w:r w:rsidRPr="00A026A2">
        <w:rPr>
          <w:rFonts w:ascii="Times New Roman" w:hAnsi="Times New Roman"/>
          <w:bCs/>
          <w:sz w:val="24"/>
          <w:szCs w:val="24"/>
        </w:rPr>
        <w:t xml:space="preserve"> определяется </w:t>
      </w:r>
      <w:r>
        <w:rPr>
          <w:rFonts w:ascii="Times New Roman" w:hAnsi="Times New Roman"/>
          <w:bCs/>
          <w:sz w:val="24"/>
          <w:szCs w:val="24"/>
        </w:rPr>
        <w:t>у</w:t>
      </w:r>
      <w:r w:rsidRPr="00A026A2">
        <w:rPr>
          <w:rFonts w:ascii="Times New Roman" w:hAnsi="Times New Roman"/>
          <w:bCs/>
          <w:sz w:val="24"/>
          <w:szCs w:val="24"/>
        </w:rPr>
        <w:t>ставами и обеспечивает доступность предоставляемой услуги по времени суток.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>Справочные телефоны Управления образования Шекснинского муниципального района и образовательных организаций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Справочный телефон Управления образования Шекснинского муниципального района: 8(81751) 2-38-50.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903B6">
        <w:rPr>
          <w:rFonts w:ascii="Times New Roman" w:hAnsi="Times New Roman"/>
          <w:bCs/>
          <w:sz w:val="24"/>
          <w:szCs w:val="24"/>
          <w:lang w:eastAsia="ru-RU"/>
        </w:rPr>
        <w:t>Справочные телефоны обще</w:t>
      </w:r>
      <w:r w:rsidRPr="008903B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образовательных организаций представлены в Приложении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D33FF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 настоящему регламенту.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Адреса официальных сайтов в информационно - телекоммуникационной сети «Интернет» и адреса электронной почты Управления образования Шекснинского муниципального района 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образовательных организаций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Адрес официального сайта Управления образования Шекснинского муниципального района в информационно-телекоммуникационной сети «Интернет»: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7" w:history="1">
        <w:r w:rsidRPr="00D33FFD">
          <w:rPr>
            <w:rFonts w:ascii="Times New Roman" w:hAnsi="Times New Roman"/>
            <w:bCs/>
            <w:sz w:val="24"/>
            <w:szCs w:val="24"/>
            <w:lang w:eastAsia="ru-RU"/>
          </w:rPr>
          <w:t>sheksna.edu35.ru</w:t>
        </w:r>
      </w:hyperlink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Электронный адрес Управления образования Шекснинского муниципального района: </w:t>
      </w:r>
      <w:hyperlink r:id="rId8" w:history="1">
        <w:r w:rsidRPr="00D33FFD">
          <w:rPr>
            <w:rFonts w:ascii="Times New Roman" w:hAnsi="Times New Roman"/>
            <w:bCs/>
            <w:sz w:val="24"/>
            <w:szCs w:val="24"/>
            <w:lang w:eastAsia="ru-RU"/>
          </w:rPr>
          <w:t>sheksna-edu@yandex.ru</w:t>
        </w:r>
      </w:hyperlink>
      <w:r w:rsidRPr="00D33FF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Адреса официальных сайтов в информационно - телекоммуникационной сети «Интернет» </w:t>
      </w:r>
      <w:r w:rsidRPr="008903B6">
        <w:rPr>
          <w:rFonts w:ascii="Times New Roman" w:hAnsi="Times New Roman"/>
          <w:bCs/>
          <w:sz w:val="24"/>
          <w:szCs w:val="24"/>
          <w:lang w:eastAsia="ru-RU"/>
        </w:rPr>
        <w:t>общ</w:t>
      </w:r>
      <w:r w:rsidRPr="008903B6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8903B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образовательных организаций представлены в Приложении 5 к настоящему регламенту.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государственной информационной системы «Портал государственных и муниципальных услуг (функций) Вологодской области»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Информацию по вопросам предоставления муниципальной услуги можно получить следующими способами: 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обратившись в Управление образования Шекснинского муниципального района или в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образовательные организации по почте, по электронной почте, посредством факсимильной связи, по телефону, лично, а также получить информацию на Портале государственных и муниципальных услуг (функций) Вологодской области.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Информирование проводится в форме консультирования или публичного информирования.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Информирование о предоставлении муниципальной услуги осуществляется по следующим вопросам: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местонахождение Управления образования Шекснинского муниципального района и (или)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должностные лица, уполномоченные представлять муниципальную услугу и номера контактных телефонов;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график работы Управления образования Шекснинского муниципального района и (или)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график личного приема руководителем Управления образования Шекснинского муниципального района и (или)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адрес электронной почты Управления образования Шекснинского муниципального района и (или)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порядок приема обращения; 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ход предоставления муниципальной услуги;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административные действия (процедуры) предоставления муниципальной услуги;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порядок и формы контроля за предоставлением муниципальной услуги;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основания для отказа в предоставлении муниципальной услуги;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досудебный и судебный порядок обжалования действий (бездействия) должностных лиц, уполномоченных на предоставление услуги. 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При ответах на телефонные звонки и устные обращения заинтересованных лиц должностные лица Управления образования Шекснинского муниципального района и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организаций, осуществляющие информирование заявителя о предоставлении муниципальной услуги: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сообщают наименование органа и (или) организации, в которую обратился заявитель, свою фамилию, имя, отчество и замещаемую должность;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в вежливой форме четко и подробно информируют обратившегося по интересующим вопросам;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принимают все необходимые меры для ответа на поставленные вопросы, в том числе с привлечением других должностных лиц Управления образования Шекснинского муниципального района и (или)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 или сообщают номер телефона, по которому можно получить необходимую информацию, либо назначают другое удобное время устного информирования о порядке предоставления муниципальной услуги.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Форма и место размещения </w:t>
      </w:r>
      <w:r w:rsidRPr="00D33FFD">
        <w:rPr>
          <w:rFonts w:ascii="Times New Roman" w:hAnsi="Times New Roman"/>
          <w:b/>
          <w:sz w:val="24"/>
          <w:szCs w:val="24"/>
          <w:lang w:eastAsia="ru-RU"/>
        </w:rPr>
        <w:t>информации о порядке предоставления муниципальной услуги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Информация о порядке предоставления муниципальной услуги размещается: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на информационных стендах, официальных сайтах Управления образования Шекснинского муниципального района и </w:t>
      </w:r>
      <w:r>
        <w:rPr>
          <w:rFonts w:ascii="Times New Roman" w:hAnsi="Times New Roman"/>
          <w:bCs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образовательных организаций;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на Портале государственных и муниципальных услуг: http//www.gosuslugi.ru;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на Портале государственных и муниципальных услуг (функций) Вологодской области: http//www.gos-uslugi.gov35.ru;</w:t>
      </w:r>
    </w:p>
    <w:p w:rsidR="00A17E63" w:rsidRPr="00D33FFD" w:rsidRDefault="00A17E63" w:rsidP="008903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на официальном сайте Шекснинского муниципального района: http://</w:t>
      </w:r>
      <w:r w:rsidRPr="00D33FFD"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D33FFD">
        <w:rPr>
          <w:rFonts w:ascii="Times New Roman" w:hAnsi="Times New Roman"/>
          <w:sz w:val="24"/>
          <w:szCs w:val="24"/>
          <w:lang w:eastAsia="ru-RU"/>
        </w:rPr>
        <w:t>. sheksnainfo.ru.</w:t>
      </w:r>
    </w:p>
    <w:p w:rsidR="00A17E63" w:rsidRDefault="00A17E63" w:rsidP="008903B6">
      <w:pPr>
        <w:ind w:firstLine="426"/>
      </w:pPr>
    </w:p>
    <w:p w:rsidR="00A17E63" w:rsidRPr="00D33FFD" w:rsidRDefault="00A17E63" w:rsidP="008903B6">
      <w:pPr>
        <w:tabs>
          <w:tab w:val="left" w:pos="1440"/>
          <w:tab w:val="left" w:pos="1620"/>
          <w:tab w:val="left" w:pos="234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A17E63" w:rsidRPr="00D33FFD" w:rsidRDefault="00A17E63" w:rsidP="008903B6">
      <w:pPr>
        <w:tabs>
          <w:tab w:val="left" w:pos="1440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tabs>
          <w:tab w:val="left" w:pos="1440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A17E63" w:rsidRPr="00D33FFD" w:rsidRDefault="00A17E63" w:rsidP="008903B6">
      <w:pPr>
        <w:tabs>
          <w:tab w:val="left" w:pos="1440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Прием </w:t>
      </w:r>
      <w:r>
        <w:rPr>
          <w:rFonts w:ascii="Times New Roman" w:hAnsi="Times New Roman"/>
          <w:sz w:val="24"/>
          <w:szCs w:val="24"/>
          <w:lang w:eastAsia="ru-RU"/>
        </w:rPr>
        <w:t>в общеобразовательную организацию</w:t>
      </w:r>
      <w:r w:rsidRPr="00D33FFD">
        <w:rPr>
          <w:rFonts w:ascii="Times New Roman" w:hAnsi="Times New Roman"/>
          <w:sz w:val="24"/>
          <w:szCs w:val="24"/>
          <w:lang w:eastAsia="ru-RU"/>
        </w:rPr>
        <w:t>.</w:t>
      </w:r>
    </w:p>
    <w:p w:rsidR="00A17E63" w:rsidRDefault="00A17E63" w:rsidP="008903B6">
      <w:pPr>
        <w:ind w:firstLine="426"/>
      </w:pPr>
    </w:p>
    <w:p w:rsidR="00A17E63" w:rsidRPr="00D33FFD" w:rsidRDefault="00A17E63" w:rsidP="008903B6">
      <w:pPr>
        <w:tabs>
          <w:tab w:val="left" w:pos="1440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2.2. </w:t>
      </w:r>
      <w:r w:rsidRPr="00D33FFD">
        <w:rPr>
          <w:rFonts w:ascii="Times New Roman" w:hAnsi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17E63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Муниципальную услугу предоставляют образовательные организации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4BC8">
        <w:rPr>
          <w:rFonts w:ascii="Times New Roman" w:hAnsi="Times New Roman"/>
          <w:sz w:val="24"/>
          <w:szCs w:val="24"/>
        </w:rPr>
        <w:t>осуществляющ</w:t>
      </w:r>
      <w:r>
        <w:rPr>
          <w:rFonts w:ascii="Times New Roman" w:hAnsi="Times New Roman"/>
          <w:sz w:val="24"/>
          <w:szCs w:val="24"/>
        </w:rPr>
        <w:t>ие</w:t>
      </w:r>
      <w:r w:rsidRPr="00C84BC8">
        <w:rPr>
          <w:rFonts w:ascii="Times New Roman" w:hAnsi="Times New Roman"/>
          <w:sz w:val="24"/>
          <w:szCs w:val="24"/>
        </w:rPr>
        <w:t xml:space="preserve"> в качестве основной цели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>
        <w:rPr>
          <w:rFonts w:ascii="Times New Roman" w:hAnsi="Times New Roman"/>
          <w:sz w:val="24"/>
          <w:szCs w:val="24"/>
        </w:rPr>
        <w:t xml:space="preserve">, расположенные на территории Шекснинского муниципального района </w:t>
      </w:r>
      <w:r w:rsidRPr="008903B6">
        <w:rPr>
          <w:rFonts w:ascii="Times New Roman" w:hAnsi="Times New Roman"/>
          <w:sz w:val="24"/>
          <w:szCs w:val="24"/>
          <w:lang w:eastAsia="ru-RU"/>
        </w:rPr>
        <w:t xml:space="preserve">(Приложение 5 к настоящему </w:t>
      </w:r>
      <w:r w:rsidRPr="008903B6">
        <w:rPr>
          <w:rFonts w:ascii="Times New Roman" w:hAnsi="Times New Roman"/>
          <w:bCs/>
          <w:sz w:val="24"/>
          <w:szCs w:val="24"/>
          <w:lang w:eastAsia="ru-RU"/>
        </w:rPr>
        <w:t>регламенту</w:t>
      </w:r>
      <w:r w:rsidRPr="008903B6">
        <w:rPr>
          <w:rFonts w:ascii="Times New Roman" w:hAnsi="Times New Roman"/>
          <w:sz w:val="24"/>
          <w:szCs w:val="24"/>
          <w:lang w:eastAsia="ru-RU"/>
        </w:rPr>
        <w:t>).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2.3. Описание результата предоставления муниципальной услуги</w:t>
      </w:r>
    </w:p>
    <w:p w:rsidR="00A17E63" w:rsidRDefault="00A17E63" w:rsidP="008903B6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3FFD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669D7">
        <w:rPr>
          <w:rFonts w:ascii="Times New Roman" w:hAnsi="Times New Roman" w:cs="Times New Roman"/>
          <w:sz w:val="24"/>
          <w:szCs w:val="24"/>
        </w:rPr>
        <w:t xml:space="preserve">ринятие решения о приеме ребенка в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общеобразовательную организацию </w:t>
      </w:r>
      <w:r w:rsidRPr="001669D7">
        <w:rPr>
          <w:rFonts w:ascii="Times New Roman" w:hAnsi="Times New Roman" w:cs="Times New Roman"/>
          <w:sz w:val="24"/>
          <w:szCs w:val="24"/>
        </w:rPr>
        <w:t xml:space="preserve">либо мотивированный отказ в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организацию.</w:t>
      </w:r>
    </w:p>
    <w:p w:rsidR="00A17E63" w:rsidRDefault="00A17E63" w:rsidP="008903B6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7D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7 рабочих дней со дня поступления заявления и необходимых документов о приеме в общеобразовательную организацию.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заявлений в первый класс общеобразовательных организаций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A17E63" w:rsidRPr="006867D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удобства родителей (законных представителей) детей общеобразовательные организации устанавливают график приема документов в зависимости от адреса регистрации по месту жительства (пребывания).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Предоставление муниципальной услуги по приему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общеобразовательные организации </w:t>
      </w: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в соответствии со следующими нормативными правовыми актами: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Конвенцией о правах ребёнка, одобренной Генеральной Ассамблеей ООН от 20.11.1989;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Конституцией Российской Федерации от 12.12.1993;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от 24.07.1998 № 124-ФЗ «Об основных гарантиях прав ребенка в Российской Федерации»;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Федеральным законом от 29.12.2012</w:t>
      </w: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3FFD">
        <w:rPr>
          <w:rFonts w:ascii="Times New Roman" w:hAnsi="Times New Roman"/>
          <w:sz w:val="24"/>
          <w:szCs w:val="24"/>
          <w:lang w:eastAsia="ru-RU"/>
        </w:rPr>
        <w:t>№ 273-ФЗ «Об образовании в Российской Федерации»;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A17E63" w:rsidRPr="009A20D7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- 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A20D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A20D7">
        <w:rPr>
          <w:rFonts w:ascii="Times New Roman" w:hAnsi="Times New Roman" w:cs="Times New Roman"/>
          <w:sz w:val="24"/>
          <w:szCs w:val="24"/>
        </w:rPr>
        <w:t xml:space="preserve"> от 31.05.2002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20D7">
        <w:rPr>
          <w:rFonts w:ascii="Times New Roman" w:hAnsi="Times New Roman" w:cs="Times New Roman"/>
          <w:sz w:val="24"/>
          <w:szCs w:val="24"/>
        </w:rPr>
        <w:t xml:space="preserve"> 62-ФЗ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20D7">
        <w:rPr>
          <w:rFonts w:ascii="Times New Roman" w:hAnsi="Times New Roman" w:cs="Times New Roman"/>
          <w:sz w:val="24"/>
          <w:szCs w:val="24"/>
        </w:rPr>
        <w:t>О гражданстве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20D7">
        <w:rPr>
          <w:rFonts w:ascii="Times New Roman" w:hAnsi="Times New Roman" w:cs="Times New Roman"/>
          <w:sz w:val="24"/>
          <w:szCs w:val="24"/>
        </w:rPr>
        <w:t>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Российской Федерации от 19.02.1993 № 4528-1 «О беженцах»;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Федеральным законом Российской Федерации от 19.02.1993 № 4530-1 «О вынужденных переселенцах»;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Федеральным законом Российской Федерации от 25.07.2002 № 115-ФЗ «О правовом положении иностранных граждан в Российской Федерации»; 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3FFD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данных»;</w:t>
      </w:r>
    </w:p>
    <w:p w:rsidR="00A17E63" w:rsidRPr="00861E81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1E81">
        <w:rPr>
          <w:rFonts w:ascii="Times New Roman" w:hAnsi="Times New Roman"/>
          <w:color w:val="000000"/>
          <w:sz w:val="24"/>
          <w:szCs w:val="24"/>
          <w:lang w:eastAsia="ru-RU"/>
        </w:rPr>
        <w:t>- Приказом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1E81">
        <w:rPr>
          <w:rFonts w:ascii="Times New Roman" w:hAnsi="Times New Roman"/>
          <w:sz w:val="24"/>
          <w:szCs w:val="24"/>
          <w:highlight w:val="cyan"/>
          <w:lang w:eastAsia="ru-RU"/>
        </w:rPr>
        <w:t>- Приказом Управления образования Шекснинского муниципального района от 27.02.2013 № 172 «О закреплении территорий за общеобразовательными учреждениями Шекснинского муниципального района».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Прием в </w:t>
      </w:r>
      <w:r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  <w:r w:rsidRPr="009A20D7">
        <w:rPr>
          <w:rFonts w:ascii="Times New Roman" w:hAnsi="Times New Roman" w:cs="Times New Roman"/>
          <w:sz w:val="24"/>
          <w:szCs w:val="24"/>
        </w:rPr>
        <w:t xml:space="preserve"> осуществляется без вступительных испытаний (процедур отбора).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Прием граждан в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общеобразовательные организации </w:t>
      </w:r>
      <w:r w:rsidRPr="009A20D7">
        <w:rPr>
          <w:rFonts w:ascii="Times New Roman" w:hAnsi="Times New Roman" w:cs="Times New Roman"/>
          <w:sz w:val="24"/>
          <w:szCs w:val="24"/>
        </w:rPr>
        <w:t xml:space="preserve">осуществляется по личному заявлению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9A20D7">
        <w:rPr>
          <w:rFonts w:ascii="Times New Roman" w:hAnsi="Times New Roman" w:cs="Times New Roman"/>
          <w:sz w:val="24"/>
          <w:szCs w:val="24"/>
        </w:rPr>
        <w:t xml:space="preserve"> </w:t>
      </w:r>
      <w:r w:rsidRPr="008903B6">
        <w:rPr>
          <w:rFonts w:ascii="Times New Roman" w:hAnsi="Times New Roman" w:cs="Times New Roman"/>
          <w:sz w:val="24"/>
          <w:szCs w:val="24"/>
        </w:rPr>
        <w:t>(Приложение 1 к настоящему регламенту) при предъявлении оригинала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личность родителя (законного представителя)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может осуществлять прием вышеуказанного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 общеобразовательную организацию: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общеобразовательной организации на время обучения ребенка.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в общеобразовательную организацию для получения среднего общего образования представляется аттестат об основном общем образовании установленного образца.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17E63" w:rsidRPr="009A20D7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1F64">
        <w:rPr>
          <w:rFonts w:ascii="Times New Roman" w:hAnsi="Times New Roman" w:cs="Times New Roman"/>
          <w:sz w:val="24"/>
          <w:szCs w:val="24"/>
        </w:rPr>
        <w:t>При получении муниципальной услуги на Портале государственных и муниципальных услуг Вологодской области необходимо подать заявление о приеме в общеобразовательную организацию в электронном виде на Портале государственных и муниципальных услуг Вологодской области. После того, как будет подтвержден факт зачисления ребенка в общеобразовательную организацию, заявителю необходимо в недельный срок обратиться лично к руководителю общеобразовательной организации и представить оригиналы документов для проверки достоверности предоставленных данных для внесения данных в учрежденческий сегмент.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порядок их представления</w:t>
      </w:r>
    </w:p>
    <w:p w:rsidR="00A17E63" w:rsidRPr="00D33FFD" w:rsidRDefault="00A17E63" w:rsidP="008903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В целях получения муниципальной услуги не требуется документов, которые находятся в распоряжении государственных органов, органов местного самоуправления и иных организаций.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2.8. Исчерпывающий перечень оснований для приостановления или отказа в предоставлении муниципальной услуги, срок приостановления муниципальной услуги</w:t>
      </w:r>
    </w:p>
    <w:p w:rsidR="00A17E63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817">
        <w:rPr>
          <w:rFonts w:ascii="Times New Roman" w:hAnsi="Times New Roman"/>
          <w:sz w:val="24"/>
          <w:szCs w:val="24"/>
          <w:lang w:eastAsia="ru-RU"/>
        </w:rPr>
        <w:t>В приеме в общеобразовательную организацию может быть отказано только по причине отсутствия в ней свободных мест. 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Шекснинского муниципального района.</w:t>
      </w:r>
    </w:p>
    <w:p w:rsidR="00A17E63" w:rsidRPr="009D6817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осуществляется для заявителей на безвозмездной основе.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7E63" w:rsidRDefault="00A17E63" w:rsidP="0052031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</w:t>
      </w:r>
      <w:r>
        <w:rPr>
          <w:rFonts w:ascii="Times New Roman" w:hAnsi="Times New Roman"/>
          <w:sz w:val="24"/>
          <w:szCs w:val="24"/>
          <w:lang w:eastAsia="ru-RU"/>
        </w:rPr>
        <w:t>и не должен превышать 15 минут.</w:t>
      </w:r>
    </w:p>
    <w:p w:rsidR="00A17E63" w:rsidRPr="0052031A" w:rsidRDefault="00A17E63" w:rsidP="0052031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2.11. Срок и порядок регистрации запроса заявителя о предоставлении муниципальной услуги, в том числе в электронной форме</w:t>
      </w:r>
    </w:p>
    <w:p w:rsidR="00A17E63" w:rsidRPr="006E68B0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8B0">
        <w:rPr>
          <w:rFonts w:ascii="Times New Roman" w:hAnsi="Times New Roman" w:cs="Times New Roman"/>
          <w:sz w:val="24"/>
          <w:szCs w:val="24"/>
        </w:rPr>
        <w:t xml:space="preserve">Регистрация заявления о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6E68B0">
        <w:rPr>
          <w:rFonts w:ascii="Times New Roman" w:hAnsi="Times New Roman" w:cs="Times New Roman"/>
          <w:sz w:val="24"/>
          <w:szCs w:val="24"/>
        </w:rPr>
        <w:t xml:space="preserve"> осуществляется в день представления документов заявителем.</w:t>
      </w:r>
    </w:p>
    <w:p w:rsidR="00A17E63" w:rsidRDefault="00A17E63" w:rsidP="008903B6">
      <w:pPr>
        <w:spacing w:after="0" w:line="240" w:lineRule="auto"/>
        <w:ind w:firstLine="426"/>
        <w:jc w:val="both"/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В помещениях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 и Управления образования Шекснинского муниципального района на видном месте помещаются схемы размещения средств пожаротушения и путей эвакуации в экстренных случаях.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Помещения, предназначенные для ожидания заявителей, оборудованы в соответствии с санитарными правилами и нормами с соблюдением необходимых мер безопасности. В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организациях вышеуказанные помещения располагаются на 1 или 2 этажах, в Управлении образования Шекснинского муниципального района – на 2 этаже в кабинете № 13. Залы ожидания оборудованы достаточным количеством стульев, столами для возможности оформления документов, обеспечены канцелярскими принадлежностями.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На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На информационных стендах размещается информация: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- о режиме работы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 и Управления образования Шекснинского муниципального района;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- о графике личного приема руководителями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 и Управления образования Шекснинского муниципального района (уполномоченными должностными лицами);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 порядке и сроках предоставления муниципальной услуги;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 перечне документов, необходимых для предоставления муниципальной услуги;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 перечне нормативных правовых актов, регламентирующих предоставление муниципальной услуги.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Вход в помещение, предназначенное для приема заявителей, оборудуется пандусом, обеспечивающим беспрепятственный доступ лиц с ограниченными возможностями здоровья (включая лиц с ограниченными возможностями здоровья, использующих кресла-коляски). Возле входа располагается информационная табличка, содержащая информацию о наименовании и режиме работы Управления образования Шекснинского муниципального района или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организаций.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На автомобильной стоянке у здания Управления образования Шекснинского муниципального района предусматриваются места для парковки автотранспортных средств заявителей, в том числе лиц с ограниченными возможностями здоровья.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2.13. Показатели доступности и качества муниципальной услуги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соблюдение стандарта муниципальной услуги;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доступность заявителей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-возможность использования заявителем информационно-телекоммуникационных технологий при получении муниципальной услуги;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соблюдение сроков подготовки документов, запрашиваемых заявителями;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отсутствие обоснованных жалоб заявителей.</w:t>
      </w: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Последовательность административных процедур отражена в блок – </w:t>
      </w:r>
      <w:r w:rsidRPr="008903B6">
        <w:rPr>
          <w:rFonts w:ascii="Times New Roman" w:hAnsi="Times New Roman"/>
          <w:sz w:val="24"/>
          <w:szCs w:val="24"/>
          <w:lang w:eastAsia="ru-RU"/>
        </w:rPr>
        <w:t>схеме (Приложение 4 к настоящему</w:t>
      </w:r>
      <w:r w:rsidRPr="008903B6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регламенту</w:t>
      </w:r>
      <w:r w:rsidRPr="008903B6">
        <w:rPr>
          <w:rFonts w:ascii="Times New Roman" w:hAnsi="Times New Roman"/>
          <w:sz w:val="24"/>
          <w:szCs w:val="24"/>
          <w:lang w:eastAsia="ru-RU"/>
        </w:rPr>
        <w:t>).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включает следующие административные процедуры:</w:t>
      </w:r>
    </w:p>
    <w:p w:rsidR="00A17E63" w:rsidRPr="008903B6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03B6">
        <w:rPr>
          <w:rFonts w:ascii="Times New Roman" w:hAnsi="Times New Roman" w:cs="Times New Roman"/>
          <w:sz w:val="24"/>
          <w:szCs w:val="24"/>
        </w:rPr>
        <w:t>1) Прием, регистрация заявления о приеме ребенка в общеобразовательную организацию;</w:t>
      </w:r>
    </w:p>
    <w:p w:rsidR="00A17E63" w:rsidRPr="008903B6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03B6">
        <w:rPr>
          <w:rFonts w:ascii="Times New Roman" w:hAnsi="Times New Roman" w:cs="Times New Roman"/>
          <w:sz w:val="24"/>
          <w:szCs w:val="24"/>
        </w:rPr>
        <w:t>2) Рассмотрение заявления руководителем общеобразовательной организации. Проверка достоверности предоставленных в заявлении данных;</w:t>
      </w:r>
    </w:p>
    <w:p w:rsidR="00A17E63" w:rsidRPr="006E68B0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03B6">
        <w:rPr>
          <w:rFonts w:ascii="Times New Roman" w:hAnsi="Times New Roman" w:cs="Times New Roman"/>
          <w:sz w:val="24"/>
          <w:szCs w:val="24"/>
        </w:rPr>
        <w:t>3) Выдача заявителю подготовленных документов о приеме ребенка в общеобразовательную организацию либо подготовка мотивированного отказа в приеме ребенка в общеобразовательную организацию.</w:t>
      </w:r>
    </w:p>
    <w:p w:rsidR="00A17E63" w:rsidRDefault="00A17E63" w:rsidP="008903B6">
      <w:pPr>
        <w:ind w:firstLine="426"/>
        <w:rPr>
          <w:sz w:val="24"/>
          <w:szCs w:val="24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A7DED">
        <w:rPr>
          <w:rFonts w:ascii="Times New Roman" w:hAnsi="Times New Roman"/>
          <w:b/>
          <w:sz w:val="24"/>
          <w:szCs w:val="24"/>
        </w:rPr>
        <w:t xml:space="preserve">3.1. Прием, регистрация заявления о приеме ребенка в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общеобразовательную </w:t>
      </w:r>
      <w:r w:rsidRPr="009A7DED">
        <w:rPr>
          <w:rFonts w:ascii="Times New Roman" w:hAnsi="Times New Roman"/>
          <w:b/>
          <w:sz w:val="24"/>
          <w:szCs w:val="24"/>
        </w:rPr>
        <w:t>организацию</w:t>
      </w:r>
    </w:p>
    <w:p w:rsidR="00A17E63" w:rsidRPr="00BF3F7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A7DED">
        <w:rPr>
          <w:rFonts w:ascii="Times New Roman" w:hAnsi="Times New Roman"/>
          <w:sz w:val="24"/>
          <w:szCs w:val="24"/>
        </w:rPr>
        <w:t xml:space="preserve">3.1.1. Юридическим фактом, являющимся основанием для начала данной административной процедуры, является письменное обращение заявителя. </w:t>
      </w: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7DED">
        <w:rPr>
          <w:rFonts w:ascii="Times New Roman" w:hAnsi="Times New Roman"/>
          <w:sz w:val="24"/>
          <w:szCs w:val="24"/>
        </w:rPr>
        <w:t xml:space="preserve">3.1.2. </w:t>
      </w:r>
      <w:r>
        <w:rPr>
          <w:rFonts w:ascii="Times New Roman" w:hAnsi="Times New Roman"/>
          <w:sz w:val="24"/>
          <w:szCs w:val="24"/>
        </w:rPr>
        <w:t>Должностное лицо общеобразовательной организации</w:t>
      </w:r>
      <w:r w:rsidRPr="009A7DED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ое</w:t>
      </w:r>
      <w:r w:rsidRPr="009A7DED">
        <w:rPr>
          <w:rFonts w:ascii="Times New Roman" w:hAnsi="Times New Roman"/>
          <w:sz w:val="24"/>
          <w:szCs w:val="24"/>
        </w:rPr>
        <w:t xml:space="preserve"> за выполнение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9A7DED">
        <w:rPr>
          <w:rFonts w:ascii="Times New Roman" w:hAnsi="Times New Roman"/>
          <w:sz w:val="24"/>
          <w:szCs w:val="24"/>
        </w:rPr>
        <w:t xml:space="preserve">административной процедуры, осуществляет регистрацию заявления, поступившего в очной форме, по почте заказным письмом или направленное в электронном виде с использованием информационно-телекоммуникационных технологий в сети </w:t>
      </w:r>
      <w:r>
        <w:rPr>
          <w:rFonts w:ascii="Times New Roman" w:hAnsi="Times New Roman"/>
          <w:sz w:val="24"/>
          <w:szCs w:val="24"/>
        </w:rPr>
        <w:t>«</w:t>
      </w:r>
      <w:r w:rsidRPr="009A7DED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9A7DED">
        <w:rPr>
          <w:rFonts w:ascii="Times New Roman" w:hAnsi="Times New Roman"/>
          <w:sz w:val="24"/>
          <w:szCs w:val="24"/>
        </w:rPr>
        <w:t xml:space="preserve">путем регистрации заявления в журнале принятых заявлений о приеме ребенка в </w:t>
      </w:r>
      <w:r>
        <w:rPr>
          <w:rFonts w:ascii="Times New Roman" w:hAnsi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/>
          <w:sz w:val="24"/>
          <w:szCs w:val="24"/>
        </w:rPr>
        <w:t>.</w:t>
      </w: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общеобразовательную организацию, о перечне представленных документов. Расписка заверяется подписью должностного лица общеобразовательной организации, ответственного за выполнение данной административной процедуры, и печатью общеобразовательной организации.</w:t>
      </w:r>
    </w:p>
    <w:p w:rsidR="00A17E63" w:rsidRPr="009A7DE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7DED">
        <w:rPr>
          <w:rFonts w:ascii="Times New Roman" w:hAnsi="Times New Roman"/>
          <w:sz w:val="24"/>
          <w:szCs w:val="24"/>
        </w:rPr>
        <w:t xml:space="preserve">При получении муниципальной услуги на Портале государственных и муниципальных услуг Вологодской области необходимо подать заявление о приеме в </w:t>
      </w:r>
      <w:r>
        <w:rPr>
          <w:rFonts w:ascii="Times New Roman" w:hAnsi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/>
          <w:sz w:val="24"/>
          <w:szCs w:val="24"/>
        </w:rPr>
        <w:t xml:space="preserve"> в электронном виде на Портале государственных и муниципальных услуг Вологодской области.</w:t>
      </w: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7DED">
        <w:rPr>
          <w:rFonts w:ascii="Times New Roman" w:hAnsi="Times New Roman"/>
          <w:sz w:val="24"/>
          <w:szCs w:val="24"/>
        </w:rPr>
        <w:t xml:space="preserve">Регистрация заявления в ведомственной системе </w:t>
      </w:r>
      <w:r>
        <w:rPr>
          <w:rFonts w:ascii="Times New Roman" w:hAnsi="Times New Roman"/>
          <w:sz w:val="24"/>
          <w:szCs w:val="24"/>
        </w:rPr>
        <w:t>«</w:t>
      </w:r>
      <w:r w:rsidRPr="009A7DED">
        <w:rPr>
          <w:rFonts w:ascii="Times New Roman" w:hAnsi="Times New Roman"/>
          <w:sz w:val="24"/>
          <w:szCs w:val="24"/>
        </w:rPr>
        <w:t>Е - услуги в образовании</w:t>
      </w:r>
      <w:r>
        <w:rPr>
          <w:rFonts w:ascii="Times New Roman" w:hAnsi="Times New Roman"/>
          <w:sz w:val="24"/>
          <w:szCs w:val="24"/>
        </w:rPr>
        <w:t>»</w:t>
      </w:r>
      <w:r w:rsidRPr="009A7DED">
        <w:rPr>
          <w:rFonts w:ascii="Times New Roman" w:hAnsi="Times New Roman"/>
          <w:sz w:val="24"/>
          <w:szCs w:val="24"/>
        </w:rPr>
        <w:t>, поданного заявителем в электронном виде с Портала государственных и муниципальных услуг Вологодской области, пр</w:t>
      </w:r>
      <w:r>
        <w:rPr>
          <w:rFonts w:ascii="Times New Roman" w:hAnsi="Times New Roman"/>
          <w:sz w:val="24"/>
          <w:szCs w:val="24"/>
        </w:rPr>
        <w:t>оисходит автоматически. Должностное лицо общеобразовательной организации</w:t>
      </w:r>
      <w:r w:rsidRPr="009A7DED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ое</w:t>
      </w:r>
      <w:r w:rsidRPr="009A7DED">
        <w:rPr>
          <w:rFonts w:ascii="Times New Roman" w:hAnsi="Times New Roman"/>
          <w:sz w:val="24"/>
          <w:szCs w:val="24"/>
        </w:rPr>
        <w:t xml:space="preserve"> за работу с Порталом государственных и муниципал</w:t>
      </w:r>
      <w:r>
        <w:rPr>
          <w:rFonts w:ascii="Times New Roman" w:hAnsi="Times New Roman"/>
          <w:sz w:val="24"/>
          <w:szCs w:val="24"/>
        </w:rPr>
        <w:t>ьных услуг Вологодской области</w:t>
      </w:r>
      <w:r w:rsidRPr="009A7DED">
        <w:rPr>
          <w:rFonts w:ascii="Times New Roman" w:hAnsi="Times New Roman"/>
          <w:sz w:val="24"/>
          <w:szCs w:val="24"/>
        </w:rPr>
        <w:t xml:space="preserve">, в ведомственной системе подтверждает факт поступления заявления с Портала, регистрирует заявление в журнале принятых заявлений о приеме ребенка в </w:t>
      </w:r>
      <w:r>
        <w:rPr>
          <w:rFonts w:ascii="Times New Roman" w:hAnsi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/>
          <w:sz w:val="24"/>
          <w:szCs w:val="24"/>
        </w:rPr>
        <w:t>, отправляет в ведомственной системе заявление о приеме.</w:t>
      </w:r>
    </w:p>
    <w:p w:rsidR="00A17E63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17E63" w:rsidRPr="009A7DE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общеобразовательной организации в соответствии с законодательством Российской Федерации и нормативными правовыми актами Вологодской области.</w:t>
      </w:r>
    </w:p>
    <w:p w:rsidR="00A17E63" w:rsidRPr="009A7DE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7DED">
        <w:rPr>
          <w:rFonts w:ascii="Times New Roman" w:hAnsi="Times New Roman"/>
          <w:sz w:val="24"/>
          <w:szCs w:val="24"/>
        </w:rPr>
        <w:t>Результатом административной процедуры является зарегистрированное заявление.</w:t>
      </w:r>
    </w:p>
    <w:p w:rsidR="00A17E63" w:rsidRDefault="00A17E63" w:rsidP="008903B6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A7DED">
        <w:rPr>
          <w:rFonts w:ascii="Times New Roman" w:hAnsi="Times New Roman"/>
          <w:b/>
          <w:sz w:val="24"/>
          <w:szCs w:val="24"/>
        </w:rPr>
        <w:t>3.2. Рассмотрение заявления руководителем образовательной организации. Проверка достоверности предоставленных в заявлении данных</w:t>
      </w:r>
    </w:p>
    <w:p w:rsidR="00A17E63" w:rsidRPr="009A7DED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DED">
        <w:rPr>
          <w:rFonts w:ascii="Times New Roman" w:hAnsi="Times New Roman" w:cs="Times New Roman"/>
          <w:sz w:val="24"/>
          <w:szCs w:val="24"/>
        </w:rPr>
        <w:t xml:space="preserve">3.2.1. Юридическим фактом, являющимся основанием для начала данной административной процедуры, является передача </w:t>
      </w:r>
      <w:r>
        <w:rPr>
          <w:rFonts w:ascii="Times New Roman" w:hAnsi="Times New Roman" w:cs="Times New Roman"/>
          <w:sz w:val="24"/>
          <w:szCs w:val="24"/>
        </w:rPr>
        <w:t>должностным лицом общеобразовательной организации, ответственным за выполнение данной административной процедуры,</w:t>
      </w:r>
      <w:r w:rsidRPr="009A7DED">
        <w:rPr>
          <w:rFonts w:ascii="Times New Roman" w:hAnsi="Times New Roman" w:cs="Times New Roman"/>
          <w:sz w:val="24"/>
          <w:szCs w:val="24"/>
        </w:rPr>
        <w:t xml:space="preserve"> зарегистрированного документа для рассмотрения 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>.</w:t>
      </w:r>
    </w:p>
    <w:p w:rsidR="00A17E63" w:rsidRPr="009A7DED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DED">
        <w:rPr>
          <w:rFonts w:ascii="Times New Roman" w:hAnsi="Times New Roman" w:cs="Times New Roman"/>
          <w:sz w:val="24"/>
          <w:szCs w:val="24"/>
        </w:rPr>
        <w:t xml:space="preserve">3.2.2. Руководитель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 xml:space="preserve"> осуществляет проверку достоверности предоставленных в заявлении данных, принимает решение о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 w:cs="Times New Roman"/>
          <w:sz w:val="24"/>
          <w:szCs w:val="24"/>
        </w:rPr>
        <w:t xml:space="preserve"> либо отказе в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 w:cs="Times New Roman"/>
          <w:sz w:val="24"/>
          <w:szCs w:val="24"/>
        </w:rPr>
        <w:t xml:space="preserve">. Зачисление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 w:cs="Times New Roman"/>
          <w:sz w:val="24"/>
          <w:szCs w:val="24"/>
        </w:rPr>
        <w:t xml:space="preserve"> оформляется приказом руководителя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 xml:space="preserve">. При получении муниципальной услуги на Портале государственных и муниципальных услуг Вологодской области после того, как будет подтвержден факт принятия заявления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 w:cs="Times New Roman"/>
          <w:sz w:val="24"/>
          <w:szCs w:val="24"/>
        </w:rPr>
        <w:t xml:space="preserve">, заявителю необходимо в пятидневный срок обратиться лично к руководителю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 xml:space="preserve"> и представить оригиналы документов для проверки достоверности предоставленных данных для внесения данных в учрежденческий сегмент.</w:t>
      </w:r>
    </w:p>
    <w:p w:rsidR="00A17E63" w:rsidRPr="009A7DED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DED">
        <w:rPr>
          <w:rFonts w:ascii="Times New Roman" w:hAnsi="Times New Roman" w:cs="Times New Roman"/>
          <w:sz w:val="24"/>
          <w:szCs w:val="24"/>
        </w:rPr>
        <w:t xml:space="preserve">3.2.3. Руководитель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 xml:space="preserve"> готовит уведомление о приеме ребенка в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общеобразовательную </w:t>
      </w:r>
      <w:r w:rsidRPr="008903B6">
        <w:rPr>
          <w:rFonts w:ascii="Times New Roman" w:hAnsi="Times New Roman" w:cs="Times New Roman"/>
          <w:sz w:val="24"/>
          <w:szCs w:val="24"/>
        </w:rPr>
        <w:t>организацию (Приложение 2 к настоящему регламенту) либо мотивированный отказ в предоставлении муниципальной услуги (Приложение 3 к настоящему регламенту) и передает</w:t>
      </w:r>
      <w:r w:rsidRPr="009A7DED">
        <w:rPr>
          <w:rFonts w:ascii="Times New Roman" w:hAnsi="Times New Roman" w:cs="Times New Roman"/>
          <w:sz w:val="24"/>
          <w:szCs w:val="24"/>
        </w:rPr>
        <w:t xml:space="preserve"> уведомление </w:t>
      </w:r>
      <w:r>
        <w:rPr>
          <w:rFonts w:ascii="Times New Roman" w:hAnsi="Times New Roman" w:cs="Times New Roman"/>
          <w:sz w:val="24"/>
          <w:szCs w:val="24"/>
        </w:rPr>
        <w:t>должностному лицу общеобразовательной организации</w:t>
      </w:r>
      <w:r w:rsidRPr="009A7DED">
        <w:rPr>
          <w:rFonts w:ascii="Times New Roman" w:hAnsi="Times New Roman" w:cs="Times New Roman"/>
          <w:sz w:val="24"/>
          <w:szCs w:val="24"/>
        </w:rPr>
        <w:t xml:space="preserve">, ответственному за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9A7DED">
        <w:rPr>
          <w:rFonts w:ascii="Times New Roman" w:hAnsi="Times New Roman" w:cs="Times New Roman"/>
          <w:sz w:val="24"/>
          <w:szCs w:val="24"/>
        </w:rPr>
        <w:t xml:space="preserve"> муниципальной услуги, для выдачи заявителю.</w:t>
      </w:r>
    </w:p>
    <w:p w:rsidR="00A17E63" w:rsidRPr="009A7DED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DE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являются подготовленное уведомление о приеме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9A7DED">
        <w:rPr>
          <w:rFonts w:ascii="Times New Roman" w:hAnsi="Times New Roman" w:cs="Times New Roman"/>
          <w:sz w:val="24"/>
          <w:szCs w:val="24"/>
        </w:rPr>
        <w:t xml:space="preserve"> либо мотивированный отказ в предоставлении муниципальной услуги.</w:t>
      </w:r>
    </w:p>
    <w:p w:rsidR="00A17E63" w:rsidRPr="00560AE5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17E63" w:rsidRPr="00560AE5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60AE5">
        <w:rPr>
          <w:rFonts w:ascii="Times New Roman" w:hAnsi="Times New Roman"/>
          <w:b/>
          <w:sz w:val="24"/>
          <w:szCs w:val="24"/>
        </w:rPr>
        <w:t xml:space="preserve">3.3. Выдача заявителю подготовленных документов о приеме ребенка в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560AE5">
        <w:rPr>
          <w:rFonts w:ascii="Times New Roman" w:hAnsi="Times New Roman"/>
          <w:b/>
          <w:sz w:val="24"/>
          <w:szCs w:val="24"/>
        </w:rPr>
        <w:t>образовательную организацию либо подготовка мотивированного отказа в приеме ребенка</w:t>
      </w:r>
      <w:r>
        <w:rPr>
          <w:rFonts w:ascii="Times New Roman" w:hAnsi="Times New Roman"/>
          <w:b/>
          <w:sz w:val="24"/>
          <w:szCs w:val="24"/>
        </w:rPr>
        <w:t xml:space="preserve"> в общеобразовательную организацию</w:t>
      </w:r>
    </w:p>
    <w:p w:rsidR="00A17E63" w:rsidRPr="00560AE5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0AE5">
        <w:rPr>
          <w:rFonts w:ascii="Times New Roman" w:hAnsi="Times New Roman" w:cs="Times New Roman"/>
          <w:sz w:val="24"/>
          <w:szCs w:val="24"/>
        </w:rPr>
        <w:t xml:space="preserve">3.3.1. Юридическим фактом, являющимся основанием для начала данной административной процедуры, является передача </w:t>
      </w:r>
      <w:r>
        <w:rPr>
          <w:rFonts w:ascii="Times New Roman" w:hAnsi="Times New Roman" w:cs="Times New Roman"/>
          <w:sz w:val="24"/>
          <w:szCs w:val="24"/>
        </w:rPr>
        <w:t>должностному лицу общеобразовательной организации</w:t>
      </w:r>
      <w:r w:rsidRPr="00560AE5">
        <w:rPr>
          <w:rFonts w:ascii="Times New Roman" w:hAnsi="Times New Roman" w:cs="Times New Roman"/>
          <w:sz w:val="24"/>
          <w:szCs w:val="24"/>
        </w:rPr>
        <w:t xml:space="preserve">, ответственному за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560AE5">
        <w:rPr>
          <w:rFonts w:ascii="Times New Roman" w:hAnsi="Times New Roman" w:cs="Times New Roman"/>
          <w:sz w:val="24"/>
          <w:szCs w:val="24"/>
        </w:rPr>
        <w:t xml:space="preserve"> муниципальной услуги, подготовленной информации о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560AE5">
        <w:rPr>
          <w:rFonts w:ascii="Times New Roman" w:hAnsi="Times New Roman" w:cs="Times New Roman"/>
          <w:sz w:val="24"/>
          <w:szCs w:val="24"/>
        </w:rPr>
        <w:t xml:space="preserve"> либо мотивированного отказа в приеме ребенка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560AE5">
        <w:rPr>
          <w:rFonts w:ascii="Times New Roman" w:hAnsi="Times New Roman" w:cs="Times New Roman"/>
          <w:sz w:val="24"/>
          <w:szCs w:val="24"/>
        </w:rPr>
        <w:t xml:space="preserve"> для выдачи заявителю.</w:t>
      </w:r>
    </w:p>
    <w:p w:rsidR="00A17E63" w:rsidRPr="00560AE5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0AE5">
        <w:rPr>
          <w:rFonts w:ascii="Times New Roman" w:hAnsi="Times New Roman" w:cs="Times New Roman"/>
          <w:sz w:val="24"/>
          <w:szCs w:val="24"/>
        </w:rPr>
        <w:t xml:space="preserve">3.3.2. Подготовленный пакет документов либо письменный отказ в предоставлении муниципальной услуги с указанием причин отказа отправляется заявителю по почте или электронной почте </w:t>
      </w:r>
      <w:r>
        <w:rPr>
          <w:rFonts w:ascii="Times New Roman" w:hAnsi="Times New Roman" w:cs="Times New Roman"/>
          <w:sz w:val="24"/>
          <w:szCs w:val="24"/>
        </w:rPr>
        <w:t>должностным лицом общеобразовательной организации, ответственным за предоставление муниципальной услуги,</w:t>
      </w:r>
      <w:r w:rsidRPr="00560AE5">
        <w:rPr>
          <w:rFonts w:ascii="Times New Roman" w:hAnsi="Times New Roman" w:cs="Times New Roman"/>
          <w:sz w:val="24"/>
          <w:szCs w:val="24"/>
        </w:rPr>
        <w:t xml:space="preserve"> либо выдается лично в случае, если в заявлении была сделана пометка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AE5">
        <w:rPr>
          <w:rFonts w:ascii="Times New Roman" w:hAnsi="Times New Roman" w:cs="Times New Roman"/>
          <w:sz w:val="24"/>
          <w:szCs w:val="24"/>
        </w:rPr>
        <w:t>выдать на руки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AE5">
        <w:rPr>
          <w:rFonts w:ascii="Times New Roman" w:hAnsi="Times New Roman" w:cs="Times New Roman"/>
          <w:sz w:val="24"/>
          <w:szCs w:val="24"/>
        </w:rPr>
        <w:t>. При получении вышеуказанных документов лично заявитель предъявляет документ, удостоверяющий его личность, ставит на копии ответа дату и подпись, подтверждающую получение документов. При получении муниципальной услуги на Портале государственных и муниципальных услуг Вологодской области подготовленный пакет документов либо письменный отказ в предоставлении муниципальной услуги с указанием причин отказа отправляется заявителю по электронной почте.</w:t>
      </w:r>
    </w:p>
    <w:p w:rsidR="00A17E63" w:rsidRPr="00560AE5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0AE5">
        <w:rPr>
          <w:rFonts w:ascii="Times New Roman" w:hAnsi="Times New Roman" w:cs="Times New Roman"/>
          <w:sz w:val="24"/>
          <w:szCs w:val="24"/>
        </w:rPr>
        <w:t xml:space="preserve">3.3.3. </w:t>
      </w:r>
      <w:r>
        <w:rPr>
          <w:rFonts w:ascii="Times New Roman" w:hAnsi="Times New Roman" w:cs="Times New Roman"/>
          <w:sz w:val="24"/>
          <w:szCs w:val="24"/>
        </w:rPr>
        <w:t>Должностное лицо общеобразовательной организации, ответственное за предоставление муниципальной услуги,</w:t>
      </w:r>
      <w:r w:rsidRPr="00560AE5">
        <w:rPr>
          <w:rFonts w:ascii="Times New Roman" w:hAnsi="Times New Roman" w:cs="Times New Roman"/>
          <w:sz w:val="24"/>
          <w:szCs w:val="24"/>
        </w:rPr>
        <w:t xml:space="preserve"> вносит данные в Журнал детей, принятых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560AE5">
        <w:rPr>
          <w:rFonts w:ascii="Times New Roman" w:hAnsi="Times New Roman" w:cs="Times New Roman"/>
          <w:sz w:val="24"/>
          <w:szCs w:val="24"/>
        </w:rPr>
        <w:t>.</w:t>
      </w:r>
    </w:p>
    <w:p w:rsidR="00A17E63" w:rsidRPr="00560AE5" w:rsidRDefault="00A17E63" w:rsidP="008903B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0AE5">
        <w:rPr>
          <w:rFonts w:ascii="Times New Roman" w:hAnsi="Times New Roman" w:cs="Times New Roman"/>
          <w:sz w:val="24"/>
          <w:szCs w:val="24"/>
        </w:rPr>
        <w:t xml:space="preserve">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</w:t>
      </w:r>
      <w:r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560AE5">
        <w:rPr>
          <w:rFonts w:ascii="Times New Roman" w:hAnsi="Times New Roman" w:cs="Times New Roman"/>
          <w:sz w:val="24"/>
          <w:szCs w:val="24"/>
        </w:rPr>
        <w:t xml:space="preserve"> для их исправления. </w:t>
      </w:r>
    </w:p>
    <w:p w:rsidR="00A17E63" w:rsidRPr="00D33FFD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D33FFD" w:rsidRDefault="00A17E63" w:rsidP="008903B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D33FFD">
        <w:rPr>
          <w:rFonts w:ascii="Times New Roman" w:hAnsi="Times New Roman"/>
          <w:b/>
          <w:sz w:val="24"/>
          <w:szCs w:val="24"/>
          <w:lang w:eastAsia="ru-RU"/>
        </w:rPr>
        <w:t>Формы контроля за исполнением регламента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4.1. Текущий контроль за полнотой и качеством предоставления муниципальной услуги, соблюдением и исполнением положений настоящего регламента и нормативных правовых актов, устанавливающих требования к предоставлению муниципальной услуги должностными лицами Управления образования Шекснинского муниципального района и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организаций, ответственными за предоставление муниципальной услуги, осуществляют начальник Управления образования Шекснинского муниципального района и руководители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организаций. Текущий контроль производится ежегодно путем проверки полноты и качества предоставляемой муниципальной услуги.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4.2. В целях обеспечения внешнего контроля за полнотой и качеством предоставляемой муниципальной услуги проводятся плановые и внеплановые проверки.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Для проведения плановых и внеплановых проверок формируется комиссия, состав, порядок и сроки работы которой утверждаются приказом начальника Управления образования Шекснинского муниципального района.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При проведении плановых (один раз в два года) и внеплановых проверок рассматриваются вопросы, связанные с предоставлением муниципальной услуги</w:t>
      </w:r>
      <w:r w:rsidRPr="00D33FF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33FFD">
        <w:rPr>
          <w:rFonts w:ascii="Times New Roman" w:hAnsi="Times New Roman"/>
          <w:sz w:val="24"/>
          <w:szCs w:val="24"/>
          <w:lang w:eastAsia="ru-RU"/>
        </w:rPr>
        <w:t>в целом (комплексные проверки), или отдельные аспекты предоставления муниципальной услуги (тематические проверки).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Внеплановые проверки проводятся по конкретному обращению заявителя, инициативе контрольно-надзорных органов.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Результаты деятельности комиссии оформляются в виде заключения, в котором отмечаются выявленные недостатки, нарушения и предложения по их устранению. Заключение подписывается членами комиссии.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4.3. По результатам проверок лица, допустившие нарушения настоящего административного регламента, могут быть привлечены к дисциплинарной ответственности в соответствии с действующим законодательством Российской Федерации.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pacing w:val="-6"/>
          <w:sz w:val="24"/>
          <w:szCs w:val="24"/>
          <w:lang w:eastAsia="ru-RU"/>
        </w:rPr>
        <w:t>Ответственность за ненадлежащее исполнение возложенных обязанностей по предоставлению муниципальной услуги возлагается на должностных лиц Управления образования Шекснинского муниципального района, ответственных за предоставление муниципальной услуги,  в соответствии с Федеральным законом от 02.03.2007 № 25-ФЗ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 «О муниципальной службе в Российской Федерации» и Федеральным законом от 25.12.2008 № 273-ФЗ «О противодействии коррупции» и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 в соответствии с действующим законодательством Российской Федерации.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Pr="00D33FFD">
        <w:rPr>
          <w:rFonts w:ascii="Times New Roman" w:hAnsi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5.2. Предметом досудебного (внесудебного) обжалования могут быть действия (бездействия), решения, принятые (осуществленные) в ходе предоставления муниципальной услуги.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Заявитель может обратиться с жалобой в том числе в следующих случаях: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5.3. Исчерпывающий перечень оснований для приостановления рассмотрения жалобы (претензии) и случаев, в которых ответ на жалобу (претензию) не дается: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в жалобе не указаны фамилия заявителя, направившего обращение, и почтовый адрес, по которому должен быть направлен ответ;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 xml:space="preserve">- в жалобе содержаться нецензурные либо оскорбительные выражения, угрозы жизни, здоровью и имуществу должностного лица, а также членам его семьи; 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текст жалобы не поддается прочтению, о чем сообщается заявителю, направившему жалобу, если его фамилия и почтовый адрес поддаются прочтению, а также сообщается по телефону или факсимильной связи, по электронной почте (при наличии такой информации и если указанные данные поддаются прочтению);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- жалоба повторяет текст предыдущего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ответов;</w:t>
      </w:r>
    </w:p>
    <w:p w:rsidR="00A17E63" w:rsidRPr="00D33FFD" w:rsidRDefault="00A17E63" w:rsidP="008903B6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5.4. Основанием для начала процедуры досудебного (внесудебного) обжалования является обращение заявителя.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Жалоба должна содержать: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7E63" w:rsidRPr="00D33FFD" w:rsidRDefault="00A17E63" w:rsidP="008903B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17E63" w:rsidRPr="00D33FFD" w:rsidRDefault="00A17E63" w:rsidP="008903B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7E63" w:rsidRPr="00D33FFD" w:rsidRDefault="00A17E63" w:rsidP="008903B6">
      <w:pPr>
        <w:tabs>
          <w:tab w:val="left" w:pos="900"/>
          <w:tab w:val="left" w:pos="630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33FFD">
        <w:rPr>
          <w:rFonts w:ascii="Times New Roman" w:hAnsi="Times New Roman"/>
          <w:bCs/>
          <w:sz w:val="24"/>
          <w:szCs w:val="24"/>
          <w:lang w:eastAsia="ru-RU"/>
        </w:rPr>
        <w:t>5.5. При рассмотрении жалобы заявитель имеет право:</w:t>
      </w:r>
    </w:p>
    <w:p w:rsidR="00A17E63" w:rsidRPr="00D33FFD" w:rsidRDefault="00A17E63" w:rsidP="008903B6">
      <w:pPr>
        <w:tabs>
          <w:tab w:val="left" w:pos="630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представлять дополнительные документы и материалы либо обращаться с просьбой об их истребовании;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обращаться с заявлением о прекращении рассмотрения обращения.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В части досудебного обжалования заявитель вправе лично, а также письменно почтовым или факсимильным отправлением, с использованием информационно-телекоммуникационной сети «Интернет», официального сайта Шекснинского муниципального района, Портала государственных и муниципальных услуг (функций) Вологодской области,  обратиться в адрес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образовательных организаций, Управления образования Шекснинского муниципального района, в администрацию Шекснинского муниципального района для обжалования действия (бездействия) и решений должностных лиц, принятых ими в ходе предоставления муниципальной услуги: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- должностных лиц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организаций – к руководителю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образовательной организации;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- руководителя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образовательной организации, должностных лиц Управления образования Шекснинского муниципального района – к начальнику Управления образования Шекснинского муниципального района; </w:t>
      </w:r>
    </w:p>
    <w:p w:rsidR="00A17E63" w:rsidRPr="00D33FFD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- начальника Управления образования Шекснинского муниципального района – к заместителю главы администрации Шекснинского муниципального района, Главе Шекснинского муниципального района.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5.6. Жалоба, поступившая в адрес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организаций, Управления образования Шекснинского муниципального района,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 xml:space="preserve">5.7. По результатам рассмотрения жалобы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Pr="00D33FFD">
        <w:rPr>
          <w:rFonts w:ascii="Times New Roman" w:hAnsi="Times New Roman"/>
          <w:sz w:val="24"/>
          <w:szCs w:val="24"/>
          <w:lang w:eastAsia="ru-RU"/>
        </w:rPr>
        <w:t>образовательные организации/ Управление образования Шекснинского муниципального района, принимают одно из следующих решений: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1) удовлетворяют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2) отказывают в удовлетворении жалобы.</w:t>
      </w:r>
    </w:p>
    <w:p w:rsidR="00A17E63" w:rsidRPr="00D33FFD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Не позднее дня, следующего за днем принятия решения об удовлетворении жалобы или отказа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7E63" w:rsidRPr="000E74B7" w:rsidRDefault="00A17E63" w:rsidP="008903B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3FFD">
        <w:rPr>
          <w:rFonts w:ascii="Times New Roman" w:hAnsi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A17E63" w:rsidRPr="000E74B7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0E74B7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0E74B7" w:rsidRDefault="00A17E63" w:rsidP="008903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17E63" w:rsidRPr="000E74B7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0E74B7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8903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E559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Default="00A17E63" w:rsidP="00E559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17E63" w:rsidRDefault="00A17E63" w:rsidP="00E559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0E74B7" w:rsidRDefault="00A17E63" w:rsidP="00E559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7E63" w:rsidRPr="00BF3F7D" w:rsidRDefault="00A17E63" w:rsidP="00BF3F7D">
      <w:pPr>
        <w:spacing w:after="0" w:line="240" w:lineRule="auto"/>
        <w:jc w:val="right"/>
        <w:rPr>
          <w:rFonts w:ascii="Times New Roman" w:hAnsi="Times New Roman"/>
        </w:rPr>
      </w:pPr>
      <w:r w:rsidRPr="00BF3F7D">
        <w:rPr>
          <w:rFonts w:ascii="Times New Roman" w:hAnsi="Times New Roman"/>
        </w:rPr>
        <w:t xml:space="preserve">Приложение 1 </w:t>
      </w:r>
    </w:p>
    <w:p w:rsidR="00A17E63" w:rsidRPr="00BF3F7D" w:rsidRDefault="00A17E63" w:rsidP="00BF3F7D">
      <w:pPr>
        <w:spacing w:after="0" w:line="240" w:lineRule="auto"/>
        <w:ind w:left="5103"/>
        <w:jc w:val="right"/>
        <w:rPr>
          <w:rFonts w:ascii="Times New Roman" w:hAnsi="Times New Roman"/>
        </w:rPr>
      </w:pPr>
      <w:r w:rsidRPr="00BF3F7D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настоящему</w:t>
      </w:r>
      <w:r w:rsidRPr="00BF3F7D">
        <w:rPr>
          <w:rFonts w:ascii="Times New Roman" w:hAnsi="Times New Roman"/>
        </w:rPr>
        <w:t xml:space="preserve"> регламенту </w:t>
      </w:r>
    </w:p>
    <w:p w:rsidR="00A17E63" w:rsidRPr="00BF3F7D" w:rsidRDefault="00A17E63" w:rsidP="00BF3F7D">
      <w:pPr>
        <w:spacing w:after="0" w:line="240" w:lineRule="auto"/>
        <w:ind w:firstLine="680"/>
        <w:jc w:val="right"/>
        <w:rPr>
          <w:rFonts w:ascii="Times New Roman" w:hAnsi="Times New Roman"/>
        </w:rPr>
      </w:pP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F3F7D">
        <w:rPr>
          <w:rFonts w:ascii="Times New Roman" w:hAnsi="Times New Roman"/>
        </w:rPr>
        <w:t xml:space="preserve">  Директору ___________________________________ </w:t>
      </w:r>
    </w:p>
    <w:p w:rsidR="00A17E63" w:rsidRPr="00BF3F7D" w:rsidRDefault="00A17E63" w:rsidP="00BF3F7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F3F7D">
        <w:rPr>
          <w:rFonts w:ascii="Times New Roman" w:hAnsi="Times New Roman"/>
        </w:rPr>
        <w:tab/>
      </w:r>
      <w:r w:rsidRPr="00BF3F7D">
        <w:rPr>
          <w:rFonts w:ascii="Times New Roman" w:hAnsi="Times New Roman"/>
        </w:rPr>
        <w:tab/>
      </w:r>
      <w:r w:rsidRPr="00BF3F7D">
        <w:rPr>
          <w:rFonts w:ascii="Times New Roman" w:hAnsi="Times New Roman"/>
        </w:rPr>
        <w:tab/>
      </w:r>
      <w:r w:rsidRPr="00BF3F7D">
        <w:rPr>
          <w:rFonts w:ascii="Times New Roman" w:hAnsi="Times New Roman"/>
        </w:rPr>
        <w:tab/>
      </w:r>
      <w:r w:rsidRPr="00BF3F7D">
        <w:rPr>
          <w:rFonts w:ascii="Times New Roman" w:hAnsi="Times New Roman"/>
        </w:rPr>
        <w:tab/>
      </w:r>
      <w:r w:rsidRPr="00BF3F7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F3F7D">
        <w:rPr>
          <w:rFonts w:ascii="Times New Roman" w:hAnsi="Times New Roman"/>
        </w:rPr>
        <w:t xml:space="preserve"> </w:t>
      </w:r>
      <w:r w:rsidRPr="00BF3F7D">
        <w:rPr>
          <w:rFonts w:ascii="Times New Roman" w:hAnsi="Times New Roman"/>
          <w:sz w:val="18"/>
          <w:szCs w:val="18"/>
        </w:rPr>
        <w:t xml:space="preserve">(наименование общеобразовательной организации)                                                                    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F3F7D">
        <w:rPr>
          <w:rFonts w:ascii="Times New Roman" w:hAnsi="Times New Roman"/>
        </w:rPr>
        <w:t>____________________________________________</w:t>
      </w:r>
    </w:p>
    <w:p w:rsidR="00A17E63" w:rsidRPr="009204A5" w:rsidRDefault="00A17E63" w:rsidP="00BF3F7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204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9204A5">
        <w:rPr>
          <w:rFonts w:ascii="Times New Roman" w:hAnsi="Times New Roman"/>
          <w:sz w:val="18"/>
          <w:szCs w:val="18"/>
        </w:rPr>
        <w:t>(Ф.И.О. директора)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17E63" w:rsidRDefault="00A17E63" w:rsidP="00BF3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F3F7D">
        <w:rPr>
          <w:rFonts w:ascii="Times New Roman" w:hAnsi="Times New Roman"/>
          <w:b/>
        </w:rPr>
        <w:t>ЗАЯВЛЕНИЕ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17E63" w:rsidRPr="00BF3F7D" w:rsidRDefault="00A17E63" w:rsidP="0092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3F7D">
        <w:rPr>
          <w:rFonts w:ascii="Times New Roman" w:hAnsi="Times New Roman"/>
        </w:rPr>
        <w:t>Прошу зачислить в __________ класс ___________________________________________</w:t>
      </w:r>
    </w:p>
    <w:p w:rsidR="00A17E63" w:rsidRPr="009204A5" w:rsidRDefault="00A17E63" w:rsidP="00B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FFFF"/>
          <w:sz w:val="18"/>
          <w:szCs w:val="18"/>
        </w:rPr>
      </w:pPr>
      <w:r w:rsidRPr="009204A5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9204A5">
        <w:rPr>
          <w:rFonts w:ascii="Times New Roman" w:hAnsi="Times New Roman"/>
          <w:sz w:val="18"/>
          <w:szCs w:val="18"/>
        </w:rPr>
        <w:t xml:space="preserve"> (номер класса)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204A5">
        <w:rPr>
          <w:rFonts w:ascii="Times New Roman" w:hAnsi="Times New Roman"/>
          <w:sz w:val="18"/>
          <w:szCs w:val="18"/>
        </w:rPr>
        <w:t xml:space="preserve"> (наименование </w:t>
      </w:r>
      <w:r>
        <w:rPr>
          <w:rFonts w:ascii="Times New Roman" w:hAnsi="Times New Roman"/>
          <w:sz w:val="18"/>
          <w:szCs w:val="18"/>
        </w:rPr>
        <w:t>общеобразовательной организации</w:t>
      </w:r>
      <w:r w:rsidRPr="009204A5">
        <w:rPr>
          <w:rFonts w:ascii="Times New Roman" w:hAnsi="Times New Roman"/>
          <w:sz w:val="18"/>
          <w:szCs w:val="18"/>
        </w:rPr>
        <w:t>)</w:t>
      </w:r>
      <w:r w:rsidRPr="009204A5">
        <w:rPr>
          <w:rFonts w:ascii="Times New Roman" w:hAnsi="Times New Roman"/>
          <w:sz w:val="18"/>
          <w:szCs w:val="18"/>
          <w:u w:val="single"/>
        </w:rPr>
        <w:t xml:space="preserve">                </w:t>
      </w:r>
    </w:p>
    <w:p w:rsidR="00A17E63" w:rsidRPr="009204A5" w:rsidRDefault="00A17E63" w:rsidP="00BF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3F7D">
        <w:rPr>
          <w:rFonts w:ascii="Times New Roman" w:hAnsi="Times New Roman"/>
        </w:rPr>
        <w:t>моего ребёнка _______________________________________________________________________.</w:t>
      </w:r>
    </w:p>
    <w:p w:rsidR="00A17E63" w:rsidRPr="009204A5" w:rsidRDefault="00A17E63" w:rsidP="00BF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204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9204A5">
        <w:rPr>
          <w:rFonts w:ascii="Times New Roman" w:hAnsi="Times New Roman"/>
          <w:sz w:val="18"/>
          <w:szCs w:val="18"/>
        </w:rPr>
        <w:t>(Ф.И.О. ребёнка)</w:t>
      </w:r>
    </w:p>
    <w:p w:rsidR="00A17E63" w:rsidRPr="00BF3F7D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Дата рождения ребенка: «______» ___________________ 20____ г.</w:t>
      </w:r>
    </w:p>
    <w:p w:rsidR="00A17E63" w:rsidRPr="00BF3F7D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Место рождения ребенка: _________________________________________________________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Ф.И.О. матери ребёнка: ___________________________________________________________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матери ребёнка: ____________________________________________</w:t>
      </w:r>
    </w:p>
    <w:p w:rsidR="00A17E63" w:rsidRPr="00BF3F7D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 матери ребёнка: ______________________________________________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Ф.И.О. отца ребёнка: _____________________________________________________________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отца ребёнка: ______________________________________________</w:t>
      </w:r>
    </w:p>
    <w:p w:rsidR="00A17E63" w:rsidRPr="00BF3F7D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 отца ребёнка: ________________________________________________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Ф.И.О. иного законного представителя: _____________________________________________</w:t>
      </w:r>
    </w:p>
    <w:p w:rsidR="00A17E63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иного законного представителя: ______________________________</w:t>
      </w:r>
    </w:p>
    <w:p w:rsidR="00A17E63" w:rsidRPr="00BF3F7D" w:rsidRDefault="00A17E63" w:rsidP="00BF3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 иного законного представителя: ________________________________</w:t>
      </w:r>
    </w:p>
    <w:p w:rsidR="00A17E63" w:rsidRPr="00BF3F7D" w:rsidRDefault="00A17E63" w:rsidP="00BF3F7D">
      <w:pPr>
        <w:pStyle w:val="HTMLPreformatted"/>
        <w:ind w:firstLine="720"/>
        <w:jc w:val="both"/>
        <w:rPr>
          <w:rFonts w:ascii="Times New Roman" w:cs="Times New Roman"/>
          <w:sz w:val="22"/>
          <w:szCs w:val="22"/>
        </w:rPr>
      </w:pPr>
    </w:p>
    <w:p w:rsidR="00A17E63" w:rsidRPr="00BF3F7D" w:rsidRDefault="00A17E63" w:rsidP="00BF3F7D">
      <w:pPr>
        <w:pStyle w:val="HTMLPreformatted"/>
        <w:ind w:firstLine="720"/>
        <w:jc w:val="both"/>
        <w:rPr>
          <w:rFonts w:ascii="Times New Roman" w:cs="Times New Roman"/>
          <w:sz w:val="22"/>
          <w:szCs w:val="22"/>
          <w:u w:val="single"/>
        </w:rPr>
      </w:pPr>
      <w:r w:rsidRPr="00BF3F7D">
        <w:rPr>
          <w:rFonts w:ascii="Times New Roman" w:cs="Times New Roman"/>
          <w:sz w:val="22"/>
          <w:szCs w:val="22"/>
        </w:rPr>
        <w:t>С Уставом общеобразовательн</w:t>
      </w:r>
      <w:r>
        <w:rPr>
          <w:rFonts w:ascii="Times New Roman" w:cs="Times New Roman"/>
          <w:sz w:val="22"/>
          <w:szCs w:val="22"/>
        </w:rPr>
        <w:t>ой</w:t>
      </w:r>
      <w:r w:rsidRPr="00BF3F7D">
        <w:rPr>
          <w:rFonts w:ascii="Times New Roman" w:cs="Times New Roman"/>
          <w:sz w:val="22"/>
          <w:szCs w:val="22"/>
        </w:rPr>
        <w:t xml:space="preserve"> </w:t>
      </w:r>
      <w:r>
        <w:rPr>
          <w:rFonts w:ascii="Times New Roman" w:cs="Times New Roman"/>
          <w:sz w:val="22"/>
          <w:szCs w:val="22"/>
        </w:rPr>
        <w:t>организации</w:t>
      </w:r>
      <w:r w:rsidRPr="00BF3F7D">
        <w:rPr>
          <w:rFonts w:ascii="Times New Roman" w:cs="Times New Roman"/>
          <w:sz w:val="22"/>
          <w:szCs w:val="22"/>
        </w:rPr>
        <w:t xml:space="preserve">, лицензией на осуществление образовательной деятельности, со свидетельством о государственной аккредитации </w:t>
      </w:r>
      <w:r>
        <w:rPr>
          <w:rFonts w:ascii="Times New Roman" w:cs="Times New Roman"/>
          <w:sz w:val="22"/>
          <w:szCs w:val="22"/>
        </w:rPr>
        <w:t>организации</w:t>
      </w:r>
      <w:r w:rsidRPr="00BF3F7D">
        <w:rPr>
          <w:rFonts w:ascii="Times New Roman" w:cs="Times New Roman"/>
          <w:sz w:val="22"/>
          <w:szCs w:val="22"/>
        </w:rPr>
        <w:t>, основными образовательными программами, реализуемыми общеобразовательн</w:t>
      </w:r>
      <w:r>
        <w:rPr>
          <w:rFonts w:ascii="Times New Roman" w:cs="Times New Roman"/>
          <w:sz w:val="22"/>
          <w:szCs w:val="22"/>
        </w:rPr>
        <w:t>ой</w:t>
      </w:r>
      <w:r w:rsidRPr="00BF3F7D">
        <w:rPr>
          <w:rFonts w:ascii="Times New Roman" w:cs="Times New Roman"/>
          <w:sz w:val="22"/>
          <w:szCs w:val="22"/>
        </w:rPr>
        <w:t xml:space="preserve"> </w:t>
      </w:r>
      <w:r>
        <w:rPr>
          <w:rFonts w:ascii="Times New Roman" w:cs="Times New Roman"/>
          <w:sz w:val="22"/>
          <w:szCs w:val="22"/>
        </w:rPr>
        <w:t>организацией</w:t>
      </w:r>
      <w:r w:rsidRPr="00BF3F7D">
        <w:rPr>
          <w:rFonts w:ascii="Times New Roman" w:cs="Times New Roman"/>
          <w:sz w:val="22"/>
          <w:szCs w:val="22"/>
        </w:rPr>
        <w:t xml:space="preserve">, с распорядительным актом Управления образования Шекснинского муниципального района о закреплении территорий и другими документами, регламентирующими организацию образовательного процесса, ознакомлен(а)  </w:t>
      </w:r>
      <w:r w:rsidRPr="00BF3F7D">
        <w:rPr>
          <w:rFonts w:ascii="Times New Roman" w:cs="Times New Roman"/>
          <w:sz w:val="22"/>
          <w:szCs w:val="22"/>
          <w:u w:val="single"/>
        </w:rPr>
        <w:t xml:space="preserve">                                   </w:t>
      </w:r>
      <w:r w:rsidRPr="00BF3F7D">
        <w:rPr>
          <w:rFonts w:ascii="Times New Roman" w:cs="Times New Roman"/>
          <w:sz w:val="22"/>
          <w:szCs w:val="22"/>
        </w:rPr>
        <w:t xml:space="preserve">    </w:t>
      </w:r>
      <w:r w:rsidRPr="00BF3F7D">
        <w:rPr>
          <w:rFonts w:ascii="Times New Roman" w:cs="Times New Roman"/>
          <w:sz w:val="22"/>
          <w:szCs w:val="22"/>
          <w:u w:val="single"/>
        </w:rPr>
        <w:t xml:space="preserve"> /                               ______       /</w:t>
      </w:r>
    </w:p>
    <w:p w:rsidR="00A17E63" w:rsidRPr="009204A5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204A5">
        <w:rPr>
          <w:rFonts w:ascii="Times New Roman" w:hAnsi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Pr="009204A5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9204A5">
        <w:rPr>
          <w:rFonts w:ascii="Times New Roman" w:hAnsi="Times New Roman"/>
          <w:sz w:val="18"/>
          <w:szCs w:val="18"/>
        </w:rPr>
        <w:t xml:space="preserve"> (подпись)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9204A5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204A5">
        <w:rPr>
          <w:rFonts w:ascii="Times New Roman" w:hAnsi="Times New Roman"/>
          <w:sz w:val="18"/>
          <w:szCs w:val="18"/>
        </w:rPr>
        <w:t>(расшифровка подписи)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 xml:space="preserve"> Дата подачи заявления: «_____» _______________ 20___ г.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_______________________</w:t>
      </w:r>
      <w:r w:rsidRPr="00BF3F7D">
        <w:rPr>
          <w:rFonts w:ascii="Times New Roman" w:hAnsi="Times New Roman"/>
        </w:rPr>
        <w:tab/>
        <w:t xml:space="preserve">   ___________</w:t>
      </w:r>
      <w:r>
        <w:rPr>
          <w:rFonts w:ascii="Times New Roman" w:hAnsi="Times New Roman"/>
        </w:rPr>
        <w:t>_____</w:t>
      </w:r>
      <w:r w:rsidRPr="00BF3F7D">
        <w:rPr>
          <w:rFonts w:ascii="Times New Roman" w:hAnsi="Times New Roman"/>
        </w:rPr>
        <w:t>_</w:t>
      </w:r>
    </w:p>
    <w:p w:rsidR="00A17E63" w:rsidRPr="009204A5" w:rsidRDefault="00A17E63" w:rsidP="00BF3F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</w:t>
      </w:r>
      <w:r w:rsidRPr="00BF3F7D">
        <w:rPr>
          <w:rFonts w:ascii="Times New Roman" w:hAnsi="Times New Roman"/>
        </w:rPr>
        <w:t xml:space="preserve"> </w:t>
      </w:r>
      <w:r w:rsidRPr="009204A5">
        <w:rPr>
          <w:rFonts w:ascii="Times New Roman" w:hAnsi="Times New Roman"/>
          <w:sz w:val="18"/>
          <w:szCs w:val="18"/>
        </w:rPr>
        <w:t>(Ф.И.О. заявителя)</w:t>
      </w:r>
      <w:r w:rsidRPr="009204A5">
        <w:rPr>
          <w:rFonts w:ascii="Times New Roman" w:hAnsi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204A5">
        <w:rPr>
          <w:rFonts w:ascii="Times New Roman" w:hAnsi="Times New Roman"/>
          <w:sz w:val="18"/>
          <w:szCs w:val="18"/>
        </w:rPr>
        <w:t xml:space="preserve">  (подпись заявителя)</w:t>
      </w:r>
    </w:p>
    <w:p w:rsidR="00A17E63" w:rsidRPr="00BF3F7D" w:rsidRDefault="00A17E63" w:rsidP="00BF3F7D">
      <w:pPr>
        <w:suppressAutoHyphens/>
        <w:spacing w:after="0" w:line="240" w:lineRule="auto"/>
        <w:ind w:firstLine="5400"/>
        <w:rPr>
          <w:rFonts w:ascii="Times New Roman" w:hAnsi="Times New Roman"/>
          <w:b/>
        </w:rPr>
      </w:pPr>
    </w:p>
    <w:p w:rsidR="00A17E63" w:rsidRPr="00BF3F7D" w:rsidRDefault="00A17E63" w:rsidP="00BF3F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F3F7D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</w:t>
      </w:r>
      <w:r w:rsidRPr="00D33FFD">
        <w:rPr>
          <w:rFonts w:ascii="Times New Roman" w:hAnsi="Times New Roman" w:cs="Times New Roman"/>
          <w:color w:val="000000"/>
          <w:sz w:val="24"/>
          <w:szCs w:val="24"/>
        </w:rPr>
        <w:t>от 27.07.2006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</w:t>
      </w:r>
      <w:r w:rsidRPr="00BF3F7D">
        <w:rPr>
          <w:rFonts w:ascii="Times New Roman" w:hAnsi="Times New Roman" w:cs="Times New Roman"/>
          <w:sz w:val="22"/>
          <w:szCs w:val="22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17E63" w:rsidRPr="00BF3F7D" w:rsidRDefault="00A17E63" w:rsidP="00BF3F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F3F7D">
        <w:rPr>
          <w:rFonts w:ascii="Times New Roman" w:hAnsi="Times New Roman"/>
        </w:rPr>
        <w:t>_______________________</w:t>
      </w:r>
      <w:r w:rsidRPr="00BF3F7D">
        <w:rPr>
          <w:rFonts w:ascii="Times New Roman" w:hAnsi="Times New Roman"/>
        </w:rPr>
        <w:tab/>
        <w:t xml:space="preserve">   __________</w:t>
      </w:r>
      <w:r>
        <w:rPr>
          <w:rFonts w:ascii="Times New Roman" w:hAnsi="Times New Roman"/>
        </w:rPr>
        <w:t>____</w:t>
      </w:r>
      <w:r w:rsidRPr="00BF3F7D">
        <w:rPr>
          <w:rFonts w:ascii="Times New Roman" w:hAnsi="Times New Roman"/>
        </w:rPr>
        <w:t>_____</w:t>
      </w:r>
    </w:p>
    <w:p w:rsidR="00A17E63" w:rsidRPr="009204A5" w:rsidRDefault="00A17E63" w:rsidP="00BF3F7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Pr="009204A5">
        <w:rPr>
          <w:rFonts w:ascii="Times New Roman" w:hAnsi="Times New Roman"/>
          <w:sz w:val="18"/>
          <w:szCs w:val="18"/>
        </w:rPr>
        <w:t xml:space="preserve"> (Ф.И.О. заявителя)</w:t>
      </w:r>
      <w:r w:rsidRPr="009204A5">
        <w:rPr>
          <w:rFonts w:ascii="Times New Roman" w:hAnsi="Times New Roman"/>
          <w:sz w:val="18"/>
          <w:szCs w:val="18"/>
        </w:rPr>
        <w:tab/>
        <w:t xml:space="preserve">                          (подпись заявителя)</w:t>
      </w:r>
    </w:p>
    <w:p w:rsidR="00A17E63" w:rsidRPr="00B760F1" w:rsidRDefault="00A17E63" w:rsidP="00E559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7E63" w:rsidRPr="00534075" w:rsidRDefault="00A17E63" w:rsidP="00E559C1">
      <w:pPr>
        <w:autoSpaceDE w:val="0"/>
        <w:autoSpaceDN w:val="0"/>
        <w:adjustRightInd w:val="0"/>
      </w:pPr>
    </w:p>
    <w:p w:rsidR="00A17E63" w:rsidRPr="001D1964" w:rsidRDefault="00A17E63" w:rsidP="00E559C1">
      <w:pPr>
        <w:suppressAutoHyphens/>
        <w:ind w:firstLine="5400"/>
        <w:rPr>
          <w:b/>
          <w:sz w:val="26"/>
          <w:szCs w:val="26"/>
        </w:rPr>
      </w:pPr>
    </w:p>
    <w:p w:rsidR="00A17E63" w:rsidRPr="001D1964" w:rsidRDefault="00A17E63" w:rsidP="00E559C1">
      <w:pPr>
        <w:suppressAutoHyphens/>
        <w:ind w:firstLine="5400"/>
        <w:rPr>
          <w:b/>
          <w:sz w:val="26"/>
          <w:szCs w:val="26"/>
        </w:rPr>
      </w:pPr>
    </w:p>
    <w:p w:rsidR="00A17E63" w:rsidRPr="001D1964" w:rsidRDefault="00A17E63" w:rsidP="00E559C1">
      <w:pPr>
        <w:suppressAutoHyphens/>
        <w:ind w:firstLine="5400"/>
        <w:rPr>
          <w:b/>
          <w:sz w:val="26"/>
          <w:szCs w:val="26"/>
        </w:rPr>
      </w:pPr>
    </w:p>
    <w:p w:rsidR="00A17E63" w:rsidRPr="001D1964" w:rsidRDefault="00A17E63" w:rsidP="00E559C1">
      <w:pPr>
        <w:suppressAutoHyphens/>
        <w:ind w:firstLine="5400"/>
        <w:rPr>
          <w:b/>
          <w:sz w:val="26"/>
          <w:szCs w:val="26"/>
        </w:rPr>
      </w:pPr>
    </w:p>
    <w:p w:rsidR="00A17E63" w:rsidRPr="009204A5" w:rsidRDefault="00A17E63" w:rsidP="009204A5">
      <w:pPr>
        <w:pStyle w:val="ListParagraph"/>
        <w:spacing w:after="0" w:line="240" w:lineRule="auto"/>
        <w:ind w:left="4950" w:right="5"/>
        <w:jc w:val="right"/>
        <w:rPr>
          <w:rFonts w:ascii="Times New Roman" w:hAnsi="Times New Roman"/>
          <w:noProof/>
          <w:lang w:eastAsia="ru-RU"/>
        </w:rPr>
      </w:pPr>
      <w:r w:rsidRPr="009204A5">
        <w:rPr>
          <w:rFonts w:ascii="Times New Roman" w:hAnsi="Times New Roman"/>
          <w:noProof/>
          <w:lang w:eastAsia="ru-RU"/>
        </w:rPr>
        <w:t xml:space="preserve">Приложение </w:t>
      </w:r>
      <w:r>
        <w:rPr>
          <w:rFonts w:ascii="Times New Roman" w:hAnsi="Times New Roman"/>
          <w:noProof/>
          <w:lang w:eastAsia="ru-RU"/>
        </w:rPr>
        <w:t>2</w:t>
      </w:r>
    </w:p>
    <w:p w:rsidR="00A17E63" w:rsidRPr="009204A5" w:rsidRDefault="00A17E63" w:rsidP="009204A5">
      <w:pPr>
        <w:pStyle w:val="ListParagraph"/>
        <w:spacing w:after="0" w:line="240" w:lineRule="auto"/>
        <w:ind w:left="4950" w:right="5"/>
        <w:jc w:val="right"/>
        <w:rPr>
          <w:rFonts w:ascii="Times New Roman" w:hAnsi="Times New Roman"/>
          <w:noProof/>
          <w:lang w:eastAsia="ru-RU"/>
        </w:rPr>
      </w:pPr>
      <w:r w:rsidRPr="009204A5">
        <w:rPr>
          <w:rFonts w:ascii="Times New Roman" w:hAnsi="Times New Roman"/>
          <w:noProof/>
          <w:lang w:eastAsia="ru-RU"/>
        </w:rPr>
        <w:t xml:space="preserve">к </w:t>
      </w:r>
      <w:r>
        <w:rPr>
          <w:rFonts w:ascii="Times New Roman" w:hAnsi="Times New Roman"/>
          <w:noProof/>
          <w:lang w:eastAsia="ru-RU"/>
        </w:rPr>
        <w:t>настоящему</w:t>
      </w:r>
      <w:r w:rsidRPr="009204A5">
        <w:rPr>
          <w:rFonts w:ascii="Times New Roman" w:hAnsi="Times New Roman"/>
          <w:noProof/>
          <w:lang w:eastAsia="ru-RU"/>
        </w:rPr>
        <w:t xml:space="preserve"> регламенту</w:t>
      </w:r>
    </w:p>
    <w:p w:rsidR="00A17E63" w:rsidRPr="009204A5" w:rsidRDefault="00A17E63" w:rsidP="00E559C1">
      <w:pPr>
        <w:pStyle w:val="ListParagraph"/>
        <w:spacing w:after="0" w:line="240" w:lineRule="auto"/>
        <w:ind w:left="0" w:right="5"/>
        <w:jc w:val="both"/>
        <w:rPr>
          <w:rFonts w:ascii="Times New Roman" w:hAnsi="Times New Roman"/>
          <w:noProof/>
          <w:lang w:eastAsia="ru-RU"/>
        </w:rPr>
      </w:pPr>
    </w:p>
    <w:p w:rsidR="00A17E63" w:rsidRPr="009204A5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Pr="009204A5" w:rsidRDefault="00A17E63" w:rsidP="00E559C1">
      <w:pPr>
        <w:pStyle w:val="ListParagraph"/>
        <w:spacing w:after="0" w:line="240" w:lineRule="auto"/>
        <w:ind w:left="567" w:right="-2"/>
        <w:jc w:val="right"/>
        <w:rPr>
          <w:rFonts w:ascii="Times New Roman" w:hAnsi="Times New Roman"/>
          <w:noProof/>
          <w:lang w:eastAsia="ru-RU"/>
        </w:rPr>
      </w:pPr>
      <w:r w:rsidRPr="009204A5">
        <w:rPr>
          <w:rFonts w:ascii="Times New Roman" w:hAnsi="Times New Roman"/>
          <w:noProof/>
          <w:lang w:eastAsia="ru-RU"/>
        </w:rPr>
        <w:t>________________________</w:t>
      </w:r>
    </w:p>
    <w:p w:rsidR="00A17E63" w:rsidRPr="009204A5" w:rsidRDefault="00A17E63" w:rsidP="009204A5">
      <w:pPr>
        <w:pStyle w:val="ListParagraph"/>
        <w:spacing w:after="0" w:line="240" w:lineRule="auto"/>
        <w:ind w:left="0" w:right="-2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  <w:r w:rsidRPr="009204A5">
        <w:rPr>
          <w:rFonts w:ascii="Times New Roman" w:hAnsi="Times New Roman"/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18"/>
          <w:szCs w:val="18"/>
          <w:lang w:eastAsia="ru-RU"/>
        </w:rPr>
        <w:t xml:space="preserve">                              </w:t>
      </w:r>
      <w:r w:rsidRPr="009204A5">
        <w:rPr>
          <w:rFonts w:ascii="Times New Roman" w:hAnsi="Times New Roman"/>
          <w:noProof/>
          <w:sz w:val="18"/>
          <w:szCs w:val="18"/>
          <w:lang w:eastAsia="ru-RU"/>
        </w:rPr>
        <w:t xml:space="preserve">  (Ф.И.О. получателя)</w:t>
      </w:r>
    </w:p>
    <w:p w:rsidR="00A17E63" w:rsidRPr="009204A5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Pr="009204A5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Pr="009204A5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lang w:eastAsia="ru-RU"/>
        </w:rPr>
      </w:pPr>
    </w:p>
    <w:p w:rsidR="00A17E63" w:rsidRPr="009204A5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lang w:eastAsia="ru-RU"/>
        </w:rPr>
      </w:pP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474F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474F">
        <w:rPr>
          <w:rFonts w:ascii="Times New Roman" w:hAnsi="Times New Roman" w:cs="Times New Roman"/>
          <w:b/>
          <w:sz w:val="22"/>
          <w:szCs w:val="22"/>
        </w:rPr>
        <w:t xml:space="preserve">о приеме ребенка в </w:t>
      </w:r>
      <w:r>
        <w:rPr>
          <w:rFonts w:ascii="Times New Roman" w:hAnsi="Times New Roman" w:cs="Times New Roman"/>
          <w:b/>
          <w:sz w:val="22"/>
          <w:szCs w:val="22"/>
        </w:rPr>
        <w:t>общеобразовательную организацию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A17E63" w:rsidRPr="0020474F" w:rsidRDefault="00A17E63" w:rsidP="002047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>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Выписка из приказа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9204A5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9204A5">
        <w:rPr>
          <w:rFonts w:ascii="Times New Roman" w:hAnsi="Times New Roman" w:cs="Times New Roman"/>
          <w:sz w:val="22"/>
          <w:szCs w:val="22"/>
        </w:rPr>
        <w:t xml:space="preserve">___________ 20____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9204A5">
        <w:rPr>
          <w:rFonts w:ascii="Times New Roman" w:hAnsi="Times New Roman" w:cs="Times New Roman"/>
          <w:sz w:val="22"/>
          <w:szCs w:val="22"/>
        </w:rPr>
        <w:t xml:space="preserve"> 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204A5">
        <w:rPr>
          <w:rFonts w:ascii="Times New Roman" w:hAnsi="Times New Roman" w:cs="Times New Roman"/>
          <w:sz w:val="22"/>
          <w:szCs w:val="22"/>
        </w:rPr>
        <w:t xml:space="preserve">__ о зачислении детей 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в общеобразовательн</w:t>
      </w:r>
      <w:r>
        <w:rPr>
          <w:rFonts w:ascii="Times New Roman" w:hAnsi="Times New Roman" w:cs="Times New Roman"/>
          <w:sz w:val="22"/>
          <w:szCs w:val="22"/>
        </w:rPr>
        <w:t>ую</w:t>
      </w:r>
      <w:r w:rsidRPr="009204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организацию</w:t>
      </w:r>
      <w:r w:rsidRPr="009204A5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204A5">
        <w:rPr>
          <w:rFonts w:ascii="Times New Roman" w:hAnsi="Times New Roman" w:cs="Times New Roman"/>
          <w:sz w:val="22"/>
          <w:szCs w:val="22"/>
        </w:rPr>
        <w:t>______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204A5">
        <w:rPr>
          <w:rFonts w:ascii="Times New Roman" w:hAnsi="Times New Roman" w:cs="Times New Roman"/>
          <w:sz w:val="22"/>
          <w:szCs w:val="22"/>
        </w:rPr>
        <w:t>____________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9204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>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_________________________________________                                   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204A5">
        <w:rPr>
          <w:rFonts w:ascii="Times New Roman" w:hAnsi="Times New Roman" w:cs="Times New Roman"/>
          <w:sz w:val="22"/>
          <w:szCs w:val="22"/>
        </w:rPr>
        <w:t>______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(наименование муниципального образования)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(дата выдачи выписки)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ПРИКАЗЫВАЮ: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Принять  указанных  в  настоящем  приказе  лиц  в  число обучающихся в (во)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 класс(е) __________________________________________________________________: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9204A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0474F"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___________________________________________________________________.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___________________________________________________________________.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___________________________________________________________________.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___________________________________________________________________.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____________________________________                      ______________________________________</w:t>
      </w:r>
    </w:p>
    <w:p w:rsidR="00A17E63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0474F">
        <w:rPr>
          <w:rFonts w:ascii="Times New Roman" w:hAnsi="Times New Roman" w:cs="Times New Roman"/>
          <w:sz w:val="18"/>
          <w:szCs w:val="18"/>
        </w:rPr>
        <w:t>(Ф.</w:t>
      </w:r>
      <w:r>
        <w:rPr>
          <w:rFonts w:ascii="Times New Roman" w:hAnsi="Times New Roman" w:cs="Times New Roman"/>
          <w:sz w:val="18"/>
          <w:szCs w:val="18"/>
        </w:rPr>
        <w:t>И.О. руководителя (директора)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  (под</w:t>
      </w:r>
      <w:r>
        <w:rPr>
          <w:rFonts w:ascii="Times New Roman" w:hAnsi="Times New Roman" w:cs="Times New Roman"/>
          <w:sz w:val="18"/>
          <w:szCs w:val="18"/>
        </w:rPr>
        <w:t>пись руководителя (директора)</w:t>
      </w:r>
    </w:p>
    <w:p w:rsidR="00A17E63" w:rsidRPr="0020474F" w:rsidRDefault="00A17E63" w:rsidP="002047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 xml:space="preserve">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>)</w:t>
      </w:r>
    </w:p>
    <w:p w:rsidR="00A17E63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17E63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Верно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____________________________________                     ______________________________________</w:t>
      </w:r>
    </w:p>
    <w:p w:rsidR="00A17E63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0474F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(Ф.И.О. секретаря (директора)                                                                         </w:t>
      </w:r>
      <w:r w:rsidRPr="0020474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секретаря (директора)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 xml:space="preserve">)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>)</w:t>
      </w: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9204A5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204A5">
        <w:rPr>
          <w:rFonts w:ascii="Times New Roman" w:hAnsi="Times New Roman" w:cs="Times New Roman"/>
          <w:sz w:val="22"/>
          <w:szCs w:val="22"/>
        </w:rPr>
        <w:t>___________________________                                                       М.П.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0474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(дата выдачи выписки)</w:t>
      </w:r>
    </w:p>
    <w:p w:rsidR="00A17E63" w:rsidRPr="0020474F" w:rsidRDefault="00A17E63" w:rsidP="0020474F">
      <w:pPr>
        <w:pStyle w:val="ListParagraph"/>
        <w:spacing w:after="0" w:line="240" w:lineRule="auto"/>
        <w:ind w:left="5060" w:right="-2"/>
        <w:jc w:val="right"/>
        <w:rPr>
          <w:rFonts w:ascii="Times New Roman" w:hAnsi="Times New Roman"/>
          <w:noProof/>
          <w:lang w:eastAsia="ru-RU"/>
        </w:rPr>
      </w:pPr>
      <w:r w:rsidRPr="009204A5">
        <w:rPr>
          <w:rFonts w:ascii="Times New Roman" w:hAnsi="Times New Roman"/>
          <w:lang w:eastAsia="ru-RU"/>
        </w:rPr>
        <w:br w:type="page"/>
      </w:r>
      <w:r w:rsidRPr="0020474F">
        <w:rPr>
          <w:rFonts w:ascii="Times New Roman" w:hAnsi="Times New Roman"/>
          <w:noProof/>
          <w:lang w:eastAsia="ru-RU"/>
        </w:rPr>
        <w:t xml:space="preserve">Приложение </w:t>
      </w:r>
      <w:r>
        <w:rPr>
          <w:rFonts w:ascii="Times New Roman" w:hAnsi="Times New Roman"/>
          <w:noProof/>
          <w:lang w:eastAsia="ru-RU"/>
        </w:rPr>
        <w:t>3</w:t>
      </w:r>
    </w:p>
    <w:p w:rsidR="00A17E63" w:rsidRPr="0020474F" w:rsidRDefault="00A17E63" w:rsidP="0020474F">
      <w:pPr>
        <w:pStyle w:val="ListParagraph"/>
        <w:spacing w:after="0" w:line="240" w:lineRule="auto"/>
        <w:ind w:left="5060" w:right="-2"/>
        <w:jc w:val="right"/>
        <w:rPr>
          <w:rFonts w:ascii="Times New Roman" w:hAnsi="Times New Roman"/>
          <w:noProof/>
          <w:lang w:eastAsia="ru-RU"/>
        </w:rPr>
      </w:pPr>
      <w:r w:rsidRPr="0020474F">
        <w:rPr>
          <w:rFonts w:ascii="Times New Roman" w:hAnsi="Times New Roman"/>
          <w:noProof/>
          <w:lang w:eastAsia="ru-RU"/>
        </w:rPr>
        <w:t xml:space="preserve">к </w:t>
      </w:r>
      <w:r>
        <w:rPr>
          <w:rFonts w:ascii="Times New Roman" w:hAnsi="Times New Roman"/>
          <w:noProof/>
          <w:lang w:eastAsia="ru-RU"/>
        </w:rPr>
        <w:t>настощему</w:t>
      </w:r>
      <w:r w:rsidRPr="0020474F">
        <w:rPr>
          <w:rFonts w:ascii="Times New Roman" w:hAnsi="Times New Roman"/>
          <w:noProof/>
          <w:lang w:eastAsia="ru-RU"/>
        </w:rPr>
        <w:t xml:space="preserve"> регламенту</w:t>
      </w:r>
    </w:p>
    <w:p w:rsidR="00A17E63" w:rsidRDefault="00A17E63" w:rsidP="0020474F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noProof/>
          <w:lang w:eastAsia="ru-RU"/>
        </w:rPr>
      </w:pPr>
    </w:p>
    <w:p w:rsidR="00A17E63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Pr="0020474F" w:rsidRDefault="00A17E63" w:rsidP="00E559C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474F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A17E63" w:rsidRDefault="00A17E63" w:rsidP="00E559C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474F">
        <w:rPr>
          <w:rFonts w:ascii="Times New Roman" w:hAnsi="Times New Roman" w:cs="Times New Roman"/>
          <w:b/>
          <w:sz w:val="22"/>
          <w:szCs w:val="22"/>
        </w:rPr>
        <w:t xml:space="preserve">об отказе в приеме ребенка в </w:t>
      </w:r>
      <w:r>
        <w:rPr>
          <w:rFonts w:ascii="Times New Roman" w:hAnsi="Times New Roman" w:cs="Times New Roman"/>
          <w:b/>
          <w:sz w:val="22"/>
          <w:szCs w:val="22"/>
        </w:rPr>
        <w:t>общеобразовательную организацию</w:t>
      </w: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>Уважаемый(ая)</w:t>
      </w: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A17E63" w:rsidRPr="0020474F" w:rsidRDefault="00A17E63" w:rsidP="00E559C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0474F">
        <w:rPr>
          <w:rFonts w:ascii="Times New Roman" w:hAnsi="Times New Roman" w:cs="Times New Roman"/>
          <w:sz w:val="18"/>
          <w:szCs w:val="18"/>
        </w:rPr>
        <w:t>(имя, отчество заявителя)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 xml:space="preserve">    Уведомляем Вас о том, что в связи с _________________________________________________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>и на основании _____________________________________________________________________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>в приеме Вашего ребенка ____________________________________________________ отказано.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047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 (Ф.И.О. ребенка)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474F">
        <w:rPr>
          <w:rFonts w:ascii="Times New Roman" w:hAnsi="Times New Roman" w:cs="Times New Roman"/>
          <w:sz w:val="22"/>
          <w:szCs w:val="22"/>
        </w:rPr>
        <w:t>____________________________________                ______________________________________</w:t>
      </w:r>
    </w:p>
    <w:p w:rsidR="00A17E63" w:rsidRDefault="00A17E63" w:rsidP="0020474F">
      <w:pPr>
        <w:pStyle w:val="ConsPlusNonformat"/>
        <w:tabs>
          <w:tab w:val="left" w:pos="6285"/>
        </w:tabs>
        <w:rPr>
          <w:rFonts w:ascii="Times New Roman" w:hAnsi="Times New Roman" w:cs="Times New Roman"/>
          <w:sz w:val="18"/>
          <w:szCs w:val="18"/>
        </w:rPr>
      </w:pPr>
      <w:r w:rsidRPr="0020474F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(Ф.И.О. директора</w:t>
      </w:r>
      <w:r>
        <w:rPr>
          <w:rFonts w:ascii="Times New Roman" w:hAnsi="Times New Roman" w:cs="Times New Roman"/>
          <w:sz w:val="18"/>
          <w:szCs w:val="18"/>
        </w:rPr>
        <w:tab/>
      </w:r>
      <w:r w:rsidRPr="0020474F">
        <w:rPr>
          <w:rFonts w:ascii="Times New Roman" w:hAnsi="Times New Roman" w:cs="Times New Roman"/>
          <w:sz w:val="18"/>
          <w:szCs w:val="18"/>
        </w:rPr>
        <w:t>(подпись директора</w:t>
      </w:r>
    </w:p>
    <w:p w:rsidR="00A17E63" w:rsidRPr="0020474F" w:rsidRDefault="00A17E63" w:rsidP="00E559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 xml:space="preserve">)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20474F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общеобразовательной организации</w:t>
      </w:r>
      <w:r w:rsidRPr="0020474F">
        <w:rPr>
          <w:rFonts w:ascii="Times New Roman" w:hAnsi="Times New Roman" w:cs="Times New Roman"/>
          <w:sz w:val="18"/>
          <w:szCs w:val="18"/>
        </w:rPr>
        <w:t>)</w:t>
      </w:r>
    </w:p>
    <w:p w:rsidR="00A17E63" w:rsidRPr="0020474F" w:rsidRDefault="00A17E63" w:rsidP="00E559C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17E63" w:rsidRPr="0020474F" w:rsidRDefault="00A17E63" w:rsidP="00E559C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7E63" w:rsidRPr="0020474F" w:rsidRDefault="00A17E63" w:rsidP="00E559C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7E63" w:rsidRPr="0020474F" w:rsidRDefault="00A17E63" w:rsidP="00E559C1">
      <w:pPr>
        <w:ind w:firstLine="709"/>
        <w:jc w:val="right"/>
      </w:pPr>
    </w:p>
    <w:p w:rsidR="00A17E63" w:rsidRPr="0020474F" w:rsidRDefault="00A17E63" w:rsidP="00E559C1">
      <w:pPr>
        <w:pStyle w:val="NoSpacing"/>
        <w:ind w:left="5760" w:firstLine="2"/>
        <w:jc w:val="both"/>
        <w:rPr>
          <w:rFonts w:ascii="Times New Roman" w:hAnsi="Times New Roman"/>
        </w:rPr>
      </w:pPr>
    </w:p>
    <w:p w:rsidR="00A17E63" w:rsidRPr="0020474F" w:rsidRDefault="00A17E63" w:rsidP="0020474F">
      <w:pPr>
        <w:pStyle w:val="NoSpacing"/>
        <w:ind w:left="5760" w:firstLine="2"/>
        <w:jc w:val="right"/>
        <w:rPr>
          <w:rFonts w:ascii="Times New Roman" w:hAnsi="Times New Roman" w:cs="Times New Roman"/>
        </w:rPr>
      </w:pPr>
      <w:r w:rsidRPr="0020474F">
        <w:rPr>
          <w:rFonts w:ascii="Times New Roman" w:hAnsi="Times New Roman"/>
        </w:rPr>
        <w:br w:type="page"/>
      </w:r>
      <w:r w:rsidRPr="0020474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4</w:t>
      </w:r>
    </w:p>
    <w:p w:rsidR="00A17E63" w:rsidRPr="0020474F" w:rsidRDefault="00A17E63" w:rsidP="0020474F">
      <w:pPr>
        <w:pStyle w:val="NoSpacing"/>
        <w:ind w:left="5760" w:firstLine="2"/>
        <w:jc w:val="right"/>
        <w:rPr>
          <w:rFonts w:ascii="Times New Roman" w:hAnsi="Times New Roman" w:cs="Times New Roman"/>
        </w:rPr>
      </w:pPr>
      <w:r w:rsidRPr="0020474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настоящему</w:t>
      </w:r>
      <w:r w:rsidRPr="0020474F">
        <w:rPr>
          <w:rFonts w:ascii="Times New Roman" w:hAnsi="Times New Roman" w:cs="Times New Roman"/>
        </w:rPr>
        <w:t xml:space="preserve"> регламенту </w:t>
      </w: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center"/>
        <w:rPr>
          <w:rFonts w:ascii="Times New Roman" w:hAnsi="Times New Roman" w:cs="Times New Roman"/>
          <w:b/>
        </w:rPr>
      </w:pPr>
      <w:r w:rsidRPr="0020474F">
        <w:rPr>
          <w:rFonts w:ascii="Times New Roman" w:hAnsi="Times New Roman" w:cs="Times New Roman"/>
          <w:b/>
        </w:rPr>
        <w:t>Блок – схема предоставления муниципальной услуги</w:t>
      </w:r>
    </w:p>
    <w:p w:rsidR="00A17E63" w:rsidRPr="0020474F" w:rsidRDefault="00A17E63" w:rsidP="00E559C1">
      <w:pPr>
        <w:pStyle w:val="NoSpacing"/>
        <w:ind w:firstLine="360"/>
        <w:jc w:val="center"/>
        <w:rPr>
          <w:rFonts w:ascii="Times New Roman" w:hAnsi="Times New Roman" w:cs="Times New Roman"/>
          <w:b/>
        </w:rPr>
      </w:pPr>
      <w:r w:rsidRPr="0020474F">
        <w:rPr>
          <w:rFonts w:ascii="Times New Roman" w:hAnsi="Times New Roman" w:cs="Times New Roman"/>
          <w:b/>
        </w:rPr>
        <w:t>«Прием в общеобразовательн</w:t>
      </w:r>
      <w:r>
        <w:rPr>
          <w:rFonts w:ascii="Times New Roman" w:hAnsi="Times New Roman" w:cs="Times New Roman"/>
          <w:b/>
        </w:rPr>
        <w:t>ую</w:t>
      </w:r>
      <w:r w:rsidRPr="002047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организацию</w:t>
      </w:r>
      <w:r w:rsidRPr="0020474F">
        <w:rPr>
          <w:rFonts w:ascii="Times New Roman" w:hAnsi="Times New Roman" w:cs="Times New Roman"/>
          <w:b/>
        </w:rPr>
        <w:t>»</w:t>
      </w:r>
    </w:p>
    <w:p w:rsidR="00A17E63" w:rsidRPr="0020474F" w:rsidRDefault="00A17E63" w:rsidP="00E559C1">
      <w:pPr>
        <w:pStyle w:val="NoSpacing"/>
        <w:ind w:firstLine="36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17E63" w:rsidRPr="00B86D52" w:rsidTr="00982BFD">
        <w:tc>
          <w:tcPr>
            <w:tcW w:w="9854" w:type="dxa"/>
          </w:tcPr>
          <w:p w:rsidR="00A17E63" w:rsidRPr="0020474F" w:rsidRDefault="00A17E63" w:rsidP="0020474F">
            <w:pPr>
              <w:pStyle w:val="NoSpacing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 xml:space="preserve">Обращение </w:t>
            </w:r>
            <w:r>
              <w:rPr>
                <w:rFonts w:ascii="Times New Roman" w:hAnsi="Times New Roman" w:cs="Times New Roman"/>
              </w:rPr>
              <w:t xml:space="preserve">родителя (законного представителя) </w:t>
            </w:r>
            <w:r w:rsidRPr="0020474F">
              <w:rPr>
                <w:rFonts w:ascii="Times New Roman" w:hAnsi="Times New Roman" w:cs="Times New Roman"/>
              </w:rPr>
              <w:t>с заявлением о приеме ребенка в общеобразовательн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2047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организацию</w:t>
            </w:r>
          </w:p>
        </w:tc>
      </w:tr>
    </w:tbl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Прямая соединительная линия 13" o:spid="_x0000_s1026" style="position:absolute;left:0;text-align:left;z-index:251651584;visibility:visible;mso-position-horizontal-relative:text;mso-position-vertical-relative:text" from="234pt,1.3pt" to="23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" strokeweight=".26mm">
            <v:stroke endarrow="block" joinstyle="miter"/>
          </v:line>
        </w:pict>
      </w: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rect id="Прямоугольник 12" o:spid="_x0000_s1027" style="position:absolute;left:0;text-align:left;margin-left:123.75pt;margin-top:1.4pt;width:236.25pt;height:3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">
            <v:textbox>
              <w:txbxContent>
                <w:p w:rsidR="00A17E63" w:rsidRPr="0020474F" w:rsidRDefault="00A17E63" w:rsidP="00E559C1">
                  <w:pPr>
                    <w:jc w:val="center"/>
                    <w:rPr>
                      <w:rFonts w:ascii="Times New Roman" w:hAnsi="Times New Roman"/>
                    </w:rPr>
                  </w:pPr>
                  <w:r w:rsidRPr="0020474F">
                    <w:rPr>
                      <w:rFonts w:ascii="Times New Roman" w:hAnsi="Times New Roman"/>
                      <w:lang w:eastAsia="ru-RU"/>
                    </w:rPr>
                    <w:t>Прием и регистрация заявления</w:t>
                  </w:r>
                  <w:r>
                    <w:rPr>
                      <w:rFonts w:ascii="Times New Roman" w:hAnsi="Times New Roman"/>
                      <w:lang w:eastAsia="ru-RU"/>
                    </w:rPr>
                    <w:t xml:space="preserve"> и представленных</w:t>
                  </w:r>
                  <w:r w:rsidRPr="0020474F">
                    <w:rPr>
                      <w:rFonts w:ascii="Times New Roman" w:hAnsi="Times New Roman"/>
                      <w:lang w:eastAsia="ru-RU"/>
                    </w:rPr>
                    <w:t xml:space="preserve"> докуме</w:t>
                  </w:r>
                  <w:r w:rsidRPr="0020474F">
                    <w:rPr>
                      <w:rFonts w:ascii="Times New Roman" w:hAnsi="Times New Roman"/>
                    </w:rPr>
                    <w:t>нтов</w:t>
                  </w:r>
                </w:p>
              </w:txbxContent>
            </v:textbox>
          </v:rect>
        </w:pict>
      </w: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Прямая соединительная линия 11" o:spid="_x0000_s1028" style="position:absolute;left:0;text-align:left;z-index:251652608;visibility:visible" from="235.95pt,4.2pt" to="235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" strokeweight=".26mm">
            <v:stroke endarrow="block" joinstyle="miter"/>
          </v:line>
        </w:pict>
      </w: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rect id="Прямоугольник 10" o:spid="_x0000_s1029" style="position:absolute;left:0;text-align:left;margin-left:124.2pt;margin-top:10.65pt;width:234pt;height:3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">
            <v:textbox>
              <w:txbxContent>
                <w:p w:rsidR="00A17E63" w:rsidRPr="0020474F" w:rsidRDefault="00A17E63" w:rsidP="00E559C1">
                  <w:pPr>
                    <w:jc w:val="center"/>
                    <w:rPr>
                      <w:rFonts w:ascii="Times New Roman" w:hAnsi="Times New Roman"/>
                    </w:rPr>
                  </w:pPr>
                  <w:r w:rsidRPr="0020474F">
                    <w:rPr>
                      <w:rFonts w:ascii="Times New Roman" w:hAnsi="Times New Roman"/>
                      <w:lang w:eastAsia="ru-RU"/>
                    </w:rPr>
                    <w:t>Рассмотрение</w:t>
                  </w:r>
                  <w:r w:rsidRPr="0020474F">
                    <w:rPr>
                      <w:rFonts w:ascii="Times New Roman" w:hAnsi="Times New Roman"/>
                    </w:rPr>
                    <w:t xml:space="preserve"> заявления </w:t>
                  </w:r>
                  <w:r>
                    <w:rPr>
                      <w:rFonts w:ascii="Times New Roman" w:hAnsi="Times New Roman"/>
                    </w:rPr>
                    <w:t>родителей (законных представителей) ребенка</w:t>
                  </w:r>
                </w:p>
              </w:txbxContent>
            </v:textbox>
          </v:rect>
        </w:pict>
      </w: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</w:p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Прямая соединительная линия 9" o:spid="_x0000_s1030" style="position:absolute;left:0;text-align:left;z-index:251657728;visibility:visible" from="235.95pt,14.2pt" to="235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" strokeweight=".26mm">
            <v:stroke endarrow="block" joinstyle="miter"/>
          </v:line>
        </w:pict>
      </w:r>
    </w:p>
    <w:tbl>
      <w:tblPr>
        <w:tblpPr w:leftFromText="181" w:rightFromText="181" w:vertAnchor="text" w:horzAnchor="margin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84"/>
        <w:gridCol w:w="3285"/>
        <w:gridCol w:w="3285"/>
      </w:tblGrid>
      <w:tr w:rsidR="00A17E63" w:rsidRPr="00B86D52" w:rsidTr="00982BFD">
        <w:tc>
          <w:tcPr>
            <w:tcW w:w="3284" w:type="dxa"/>
          </w:tcPr>
          <w:p w:rsidR="00A17E63" w:rsidRPr="0020474F" w:rsidRDefault="00A17E63" w:rsidP="00982BF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 xml:space="preserve">Принятие решения </w:t>
            </w:r>
          </w:p>
          <w:p w:rsidR="00A17E63" w:rsidRPr="0020474F" w:rsidRDefault="00A17E63" w:rsidP="00982BF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>о предоставлении муниципальной услуги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A17E63" w:rsidRPr="0020474F" w:rsidRDefault="00A17E63" w:rsidP="00982BF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17E63" w:rsidRPr="0020474F" w:rsidRDefault="00A17E63" w:rsidP="00982BF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 xml:space="preserve">Принятие решения </w:t>
            </w:r>
          </w:p>
          <w:p w:rsidR="00A17E63" w:rsidRPr="0020474F" w:rsidRDefault="00A17E63" w:rsidP="00982BF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</w:tc>
      </w:tr>
    </w:tbl>
    <w:p w:rsidR="00A17E63" w:rsidRPr="0020474F" w:rsidRDefault="00A17E63" w:rsidP="00E559C1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Прямая соединительная линия 8" o:spid="_x0000_s1031" style="position:absolute;left:0;text-align:left;z-index:251655680;visibility:visible;mso-position-horizontal-relative:text;mso-position-vertical-relative:text" from="402pt,17.9pt" to="40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2" type="#_x0000_t32" style="position:absolute;left:0;text-align:left;margin-left:1in;margin-top:17.25pt;width:330pt;height:.05pt;flip:x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"/>
        </w:pict>
      </w:r>
      <w:r>
        <w:rPr>
          <w:noProof/>
          <w:lang w:eastAsia="ru-RU"/>
        </w:rPr>
        <w:pict>
          <v:line id="Прямая соединительная линия 6" o:spid="_x0000_s1033" style="position:absolute;left:0;text-align:left;z-index:251654656;visibility:visible;mso-position-horizontal-relative:text;mso-position-vertical-relative:text" from="1in,17.3pt" to="1in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" strokeweight=".26mm">
            <v:stroke endarrow="block" joinstyle="miter"/>
          </v:line>
        </w:pict>
      </w: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  <w:r>
        <w:rPr>
          <w:noProof/>
          <w:lang w:eastAsia="ru-RU"/>
        </w:rPr>
        <w:pict>
          <v:line id="Прямая соединительная линия 5" o:spid="_x0000_s1034" style="position:absolute;z-index:251662848;visibility:visible" from="406.5pt,42.1pt" to="406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Прямая соединительная линия 4" o:spid="_x0000_s1035" style="position:absolute;z-index:251659776;visibility:visible" from="1in,42.85pt" to="1in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" strokeweight=".26mm">
            <v:stroke endarrow="block" joinstyle="miter"/>
          </v:line>
        </w:pict>
      </w:r>
    </w:p>
    <w:p w:rsidR="00A17E63" w:rsidRPr="0020474F" w:rsidRDefault="00A17E63" w:rsidP="00E559C1">
      <w:pPr>
        <w:rPr>
          <w:rFonts w:ascii="Times New Roman" w:hAnsi="Times New Roman"/>
        </w:rPr>
      </w:pPr>
      <w:r>
        <w:rPr>
          <w:noProof/>
          <w:lang w:eastAsia="ru-RU"/>
        </w:rPr>
        <w:pict>
          <v:rect id="Прямоугольник 3" o:spid="_x0000_s1036" style="position:absolute;margin-left:323.7pt;margin-top:11.9pt;width:171pt;height:58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">
            <v:textbox>
              <w:txbxContent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>Уведомление заявителя</w:t>
                  </w:r>
                </w:p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 xml:space="preserve"> о мотивированном отказе </w:t>
                  </w:r>
                </w:p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 xml:space="preserve">в предоставлении </w:t>
                  </w:r>
                </w:p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37" style="position:absolute;margin-left:0;margin-top:8.9pt;width:159.75pt;height:48pt;z-index:25166080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">
            <v:textbox>
              <w:txbxContent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 xml:space="preserve">Подготовка приказа о приеме </w:t>
                  </w:r>
                </w:p>
                <w:p w:rsidR="00A17E63" w:rsidRPr="00184EF3" w:rsidRDefault="00A17E63" w:rsidP="00184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84EF3">
                    <w:rPr>
                      <w:rFonts w:ascii="Times New Roman" w:hAnsi="Times New Roman"/>
                    </w:rPr>
                    <w:t>в общеобразовательн</w:t>
                  </w:r>
                  <w:r>
                    <w:rPr>
                      <w:rFonts w:ascii="Times New Roman" w:hAnsi="Times New Roman"/>
                    </w:rPr>
                    <w:t>ую</w:t>
                  </w:r>
                  <w:r w:rsidRPr="00184EF3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организацию</w:t>
                  </w:r>
                </w:p>
              </w:txbxContent>
            </v:textbox>
            <w10:wrap anchorx="margin"/>
          </v:rect>
        </w:pict>
      </w: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  <w:r>
        <w:rPr>
          <w:noProof/>
          <w:lang w:eastAsia="ru-RU"/>
        </w:rPr>
        <w:pict>
          <v:line id="Прямая соединительная линия 14" o:spid="_x0000_s1038" style="position:absolute;z-index:251663872;visibility:visible" from="1in,1.5pt" to="1in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" strokeweight=".26mm">
            <v:stroke endarrow="block" joinstyle="miter"/>
          </v:line>
        </w:pict>
      </w:r>
    </w:p>
    <w:tbl>
      <w:tblPr>
        <w:tblpPr w:leftFromText="181" w:rightFromText="181" w:vertAnchor="text" w:horzAnchor="margin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</w:tblGrid>
      <w:tr w:rsidR="00A17E63" w:rsidRPr="00B86D52" w:rsidTr="00184EF3">
        <w:trPr>
          <w:trHeight w:val="1409"/>
        </w:trPr>
        <w:tc>
          <w:tcPr>
            <w:tcW w:w="3256" w:type="dxa"/>
          </w:tcPr>
          <w:p w:rsidR="00A17E63" w:rsidRPr="0020474F" w:rsidRDefault="00A17E63" w:rsidP="00184EF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0474F">
              <w:rPr>
                <w:rFonts w:ascii="Times New Roman" w:hAnsi="Times New Roman" w:cs="Times New Roman"/>
              </w:rPr>
              <w:t>Выдача заявителю</w:t>
            </w:r>
          </w:p>
          <w:p w:rsidR="00A17E63" w:rsidRPr="00B86D52" w:rsidRDefault="00A17E63" w:rsidP="00184EF3">
            <w:pPr>
              <w:jc w:val="center"/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уведомления о приеме в общеобразовательную организацию</w:t>
            </w:r>
          </w:p>
        </w:tc>
      </w:tr>
    </w:tbl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rPr>
          <w:rFonts w:ascii="Times New Roman" w:hAnsi="Times New Roman"/>
        </w:rPr>
      </w:pPr>
    </w:p>
    <w:p w:rsidR="00A17E63" w:rsidRPr="0020474F" w:rsidRDefault="00A17E63" w:rsidP="00E559C1">
      <w:pPr>
        <w:ind w:firstLine="709"/>
        <w:jc w:val="right"/>
        <w:rPr>
          <w:rFonts w:ascii="Times New Roman" w:hAnsi="Times New Roman"/>
        </w:rPr>
      </w:pPr>
    </w:p>
    <w:p w:rsidR="00A17E63" w:rsidRPr="0020474F" w:rsidRDefault="00A17E63" w:rsidP="00E559C1">
      <w:pPr>
        <w:ind w:firstLine="709"/>
        <w:jc w:val="right"/>
        <w:rPr>
          <w:rFonts w:ascii="Times New Roman" w:hAnsi="Times New Roman"/>
        </w:rPr>
      </w:pPr>
    </w:p>
    <w:p w:rsidR="00A17E63" w:rsidRPr="0020474F" w:rsidRDefault="00A17E63" w:rsidP="00E559C1">
      <w:pPr>
        <w:ind w:firstLine="709"/>
        <w:jc w:val="right"/>
        <w:rPr>
          <w:rFonts w:ascii="Times New Roman" w:hAnsi="Times New Roman"/>
        </w:rPr>
      </w:pPr>
    </w:p>
    <w:p w:rsidR="00A17E63" w:rsidRDefault="00A17E63" w:rsidP="00E559C1">
      <w:pPr>
        <w:ind w:firstLine="709"/>
        <w:jc w:val="right"/>
      </w:pPr>
    </w:p>
    <w:p w:rsidR="00A17E63" w:rsidRPr="00F721B1" w:rsidRDefault="00A17E63" w:rsidP="00E559C1">
      <w:pPr>
        <w:ind w:firstLine="709"/>
        <w:jc w:val="right"/>
      </w:pPr>
    </w:p>
    <w:p w:rsidR="00A17E63" w:rsidRPr="00F721B1" w:rsidRDefault="00A17E63" w:rsidP="00E559C1">
      <w:pPr>
        <w:ind w:firstLine="709"/>
        <w:jc w:val="right"/>
      </w:pPr>
    </w:p>
    <w:p w:rsidR="00A17E63" w:rsidRPr="00184EF3" w:rsidRDefault="00A17E63" w:rsidP="00184EF3">
      <w:pPr>
        <w:spacing w:after="0" w:line="240" w:lineRule="auto"/>
        <w:ind w:left="5670"/>
        <w:jc w:val="right"/>
        <w:rPr>
          <w:rFonts w:ascii="Times New Roman" w:hAnsi="Times New Roman"/>
        </w:rPr>
      </w:pPr>
      <w:r>
        <w:br w:type="page"/>
      </w:r>
      <w:r w:rsidRPr="00184EF3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A17E63" w:rsidRPr="00184EF3" w:rsidRDefault="00A17E63" w:rsidP="00184EF3">
      <w:pPr>
        <w:spacing w:after="0" w:line="240" w:lineRule="auto"/>
        <w:ind w:left="5670"/>
        <w:jc w:val="right"/>
        <w:rPr>
          <w:rFonts w:ascii="Times New Roman" w:hAnsi="Times New Roman"/>
        </w:rPr>
      </w:pPr>
      <w:r w:rsidRPr="00184EF3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настоящему</w:t>
      </w:r>
      <w:r w:rsidRPr="00184EF3">
        <w:rPr>
          <w:rFonts w:ascii="Times New Roman" w:hAnsi="Times New Roman"/>
        </w:rPr>
        <w:t xml:space="preserve"> регламенту</w:t>
      </w:r>
    </w:p>
    <w:p w:rsidR="00A17E63" w:rsidRPr="00184EF3" w:rsidRDefault="00A17E63" w:rsidP="00E559C1">
      <w:pPr>
        <w:suppressAutoHyphens/>
        <w:jc w:val="center"/>
        <w:rPr>
          <w:rFonts w:ascii="Times New Roman" w:hAnsi="Times New Roman"/>
        </w:rPr>
      </w:pPr>
    </w:p>
    <w:p w:rsidR="00A17E63" w:rsidRPr="00184EF3" w:rsidRDefault="00A17E63" w:rsidP="00E559C1">
      <w:pPr>
        <w:suppressAutoHyphens/>
        <w:jc w:val="center"/>
        <w:rPr>
          <w:rFonts w:ascii="Times New Roman" w:hAnsi="Times New Roman"/>
          <w:b/>
        </w:rPr>
      </w:pPr>
      <w:r w:rsidRPr="00184EF3">
        <w:rPr>
          <w:rFonts w:ascii="Times New Roman" w:hAnsi="Times New Roman"/>
          <w:b/>
        </w:rPr>
        <w:t>Адреса местонахождения, справочные телефоны, адреса сайтов в информационно-телекоммуникационной сети «Интернет» общеобразовательных организаций</w:t>
      </w:r>
    </w:p>
    <w:p w:rsidR="00A17E63" w:rsidRPr="00184EF3" w:rsidRDefault="00A17E63" w:rsidP="00E559C1">
      <w:pPr>
        <w:suppressAutoHyphens/>
        <w:jc w:val="center"/>
        <w:rPr>
          <w:rFonts w:ascii="Times New Roman" w:hAnsi="Times New Roman"/>
        </w:rPr>
      </w:pPr>
    </w:p>
    <w:tbl>
      <w:tblPr>
        <w:tblW w:w="49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632"/>
        <w:gridCol w:w="3148"/>
        <w:gridCol w:w="1713"/>
      </w:tblGrid>
      <w:tr w:rsidR="00A17E63" w:rsidRPr="00B86D52" w:rsidTr="00982BFD">
        <w:trPr>
          <w:cantSplit/>
          <w:trHeight w:val="437"/>
          <w:tblHeader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jc w:val="center"/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  <w:b/>
                <w:bCs/>
              </w:rPr>
              <w:t>Наименование общеобразовательной организации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B86D52">
              <w:rPr>
                <w:rFonts w:ascii="Times New Roman" w:hAnsi="Times New Roman"/>
                <w:b/>
                <w:bCs/>
              </w:rPr>
              <w:t>Адрес / эл. почта</w:t>
            </w:r>
            <w:r w:rsidRPr="00B86D52">
              <w:rPr>
                <w:rFonts w:ascii="Times New Roman" w:hAnsi="Times New Roman"/>
                <w:b/>
                <w:bCs/>
                <w:lang w:val="en-US"/>
              </w:rPr>
              <w:t xml:space="preserve"> / </w:t>
            </w:r>
            <w:r w:rsidRPr="00B86D52">
              <w:rPr>
                <w:rFonts w:ascii="Times New Roman" w:hAnsi="Times New Roman"/>
                <w:b/>
                <w:bCs/>
              </w:rPr>
              <w:t>сайт</w:t>
            </w:r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86D52">
              <w:rPr>
                <w:rFonts w:ascii="Times New Roman" w:hAnsi="Times New Roman"/>
                <w:b/>
                <w:bCs/>
              </w:rPr>
              <w:t xml:space="preserve">Телефон / </w:t>
            </w:r>
            <w:r w:rsidRPr="00B86D52">
              <w:rPr>
                <w:rFonts w:ascii="Times New Roman" w:hAnsi="Times New Roman"/>
                <w:b/>
                <w:bCs/>
                <w:i/>
                <w:iCs/>
              </w:rPr>
              <w:t>факс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Муниципальное общеобразовательное учреждение «Школа № 1 имени адмирала Алексея Михайловича Калинина» 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162562, Вологодская область, Шекснинский район, пос. Шексна, ул. Труда, д. 16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Pr="00B86D52">
                <w:rPr>
                  <w:rStyle w:val="Hyperlink"/>
                  <w:rFonts w:ascii="Times New Roman" w:hAnsi="Times New Roman"/>
                </w:rPr>
                <w:t>http://s28001.edu35.ru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2-38-60</w:t>
            </w:r>
          </w:p>
        </w:tc>
      </w:tr>
      <w:tr w:rsidR="00A17E63" w:rsidRPr="00B86D52" w:rsidTr="004A3B58">
        <w:trPr>
          <w:cantSplit/>
          <w:trHeight w:val="993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«Устье-Угольская школа»</w:t>
            </w:r>
          </w:p>
          <w:p w:rsidR="00A17E63" w:rsidRPr="00B86D52" w:rsidRDefault="00A17E63" w:rsidP="00D371FF">
            <w:pPr>
              <w:rPr>
                <w:rFonts w:ascii="Times New Roman" w:hAnsi="Times New Roman"/>
              </w:rPr>
            </w:pP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162560, Вологодская область, Шекснинский район, пос. Шексна, ул. Октябрьская, д. 45 а /</w:t>
            </w:r>
          </w:p>
          <w:p w:rsidR="00A17E63" w:rsidRPr="00B86D52" w:rsidRDefault="00A17E63" w:rsidP="004A3B58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10" w:history="1">
              <w:r w:rsidRPr="00B86D52">
                <w:rPr>
                  <w:rStyle w:val="Hyperlink"/>
                  <w:rFonts w:ascii="Times New Roman" w:hAnsi="Times New Roman"/>
                  <w:lang w:val="en-US"/>
                </w:rPr>
                <w:t>h</w:t>
              </w:r>
              <w:r w:rsidRPr="00B86D52">
                <w:rPr>
                  <w:rStyle w:val="Hyperlink"/>
                  <w:rFonts w:ascii="Times New Roman" w:hAnsi="Times New Roman"/>
                </w:rPr>
                <w:t>ttp://s28008.edu35.ru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2-10-72,</w:t>
            </w:r>
          </w:p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2-10-81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Муниципальное общеобразовательное учреждение «Нифантовская школа» 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162572, Вологодская область, Шекснинский район, д. Нифантово / ул. Нифантовская, д. 1 а /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11" w:history="1">
              <w:r w:rsidRPr="00B86D52">
                <w:rPr>
                  <w:rStyle w:val="Hyperlink"/>
                  <w:rFonts w:ascii="Times New Roman" w:hAnsi="Times New Roman"/>
                </w:rPr>
                <w:t>http://s28006.edu35.ru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2-72-62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</w:p>
        </w:tc>
      </w:tr>
      <w:tr w:rsidR="00A17E63" w:rsidRPr="00B86D52" w:rsidTr="00982BFD">
        <w:trPr>
          <w:cantSplit/>
          <w:trHeight w:val="593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«Чаромская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162570, Вологодская область, Шекснинский район, с. Чаромское, ул. Центральная, д. 44а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hyperlink r:id="rId12" w:history="1">
              <w:r w:rsidRPr="00B86D52">
                <w:rPr>
                  <w:rStyle w:val="Hyperlink"/>
                  <w:rFonts w:ascii="Times New Roman" w:hAnsi="Times New Roman"/>
                </w:rPr>
                <w:t>http://s28005.edu35.ru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4-31-54,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4-31-14</w:t>
            </w:r>
          </w:p>
        </w:tc>
      </w:tr>
      <w:tr w:rsidR="00A17E63" w:rsidRPr="00B86D52" w:rsidTr="00982BFD">
        <w:trPr>
          <w:cantSplit/>
          <w:trHeight w:val="562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«Чуровская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162565, Вологодская область, Шекснинский район, с. Чуровское, д. 9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13" w:history="1">
              <w:r w:rsidRPr="00B86D52">
                <w:rPr>
                  <w:rStyle w:val="Hyperlink"/>
                  <w:rFonts w:ascii="Times New Roman" w:hAnsi="Times New Roman"/>
                </w:rPr>
                <w:t>http://s28003.edu35.ru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4-22-17,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4-21-82</w:t>
            </w:r>
          </w:p>
        </w:tc>
      </w:tr>
      <w:tr w:rsidR="00A17E63" w:rsidRPr="00B86D52" w:rsidTr="00982BFD">
        <w:trPr>
          <w:cantSplit/>
          <w:trHeight w:val="568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«Пачевская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162550, Вологодская область, Шекснинский район, д. Пача, ул. Кузовлева, д. 21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hyperlink r:id="rId14" w:history="1">
              <w:r w:rsidRPr="00B86D52">
                <w:rPr>
                  <w:rStyle w:val="Hyperlink"/>
                  <w:rFonts w:ascii="Times New Roman" w:hAnsi="Times New Roman"/>
                </w:rPr>
                <w:t>http://s28007.edu35.ru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4-51-21,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4-51-31</w:t>
            </w:r>
          </w:p>
        </w:tc>
      </w:tr>
      <w:tr w:rsidR="00A17E63" w:rsidRPr="00B86D52" w:rsidTr="00982BFD">
        <w:trPr>
          <w:cantSplit/>
          <w:trHeight w:val="56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«Чёбсарская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162580, Вологодская область, Шекснинский район, пос. Чебсара, пер. Краснораменский, д. 14 /</w:t>
            </w:r>
          </w:p>
          <w:p w:rsidR="00A17E63" w:rsidRPr="00B86D52" w:rsidRDefault="00A17E63" w:rsidP="004A3B58">
            <w:pPr>
              <w:rPr>
                <w:rStyle w:val="Hyperlink"/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 </w:t>
            </w:r>
            <w:hyperlink r:id="rId15" w:history="1">
              <w:r w:rsidRPr="00B86D52">
                <w:rPr>
                  <w:rStyle w:val="Hyperlink"/>
                  <w:rFonts w:ascii="Times New Roman" w:hAnsi="Times New Roman"/>
                </w:rPr>
                <w:t>http://s28002.edu35.ru</w:t>
              </w:r>
            </w:hyperlink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3-13-69,</w:t>
            </w:r>
          </w:p>
          <w:p w:rsidR="00A17E63" w:rsidRPr="00B86D52" w:rsidRDefault="00A17E63" w:rsidP="004A3B58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3-12-87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</w:p>
        </w:tc>
      </w:tr>
      <w:tr w:rsidR="00A17E63" w:rsidRPr="00B86D52" w:rsidTr="00982BFD">
        <w:trPr>
          <w:cantSplit/>
          <w:trHeight w:val="556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«Любомировская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162585, Вологодская область, Шекснинский район, с. Любомирово, ул. Школьная, д. 2 а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hyperlink r:id="rId16" w:history="1">
              <w:r w:rsidRPr="00B86D52">
                <w:rPr>
                  <w:rStyle w:val="Hyperlink"/>
                  <w:rFonts w:ascii="Times New Roman" w:hAnsi="Times New Roman"/>
                </w:rPr>
                <w:t>http://s28004.edu35.ru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5-43-41,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5-43-27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«Больше-Сиземская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162574, Вологодская область, Шекснинский район, с. Сизьма, ул. Ленина, д. 20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</w:rPr>
            </w:pPr>
            <w:hyperlink r:id="rId17" w:history="1">
              <w:r w:rsidRPr="00B86D52">
                <w:rPr>
                  <w:rStyle w:val="Hyperlink"/>
                  <w:rFonts w:ascii="Times New Roman" w:hAnsi="Times New Roman"/>
                </w:rPr>
                <w:t>http://s28019.edu35.ru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4-83-42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«Ершовская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162576, Вологодская область, Шекснинский район, д. Ершово, д. 156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0000FF"/>
              </w:rPr>
            </w:pPr>
            <w:hyperlink r:id="rId18" w:history="1">
              <w:r w:rsidRPr="00B86D52">
                <w:rPr>
                  <w:rStyle w:val="Hyperlink"/>
                  <w:rFonts w:ascii="Times New Roman" w:hAnsi="Times New Roman"/>
                </w:rPr>
                <w:t>http://s28021.edu35.ru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4-11-59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«Ларионовская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162582, Вологодская область, Шекснинский район, д. Ларионово, д. 39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 </w:t>
            </w:r>
            <w:hyperlink r:id="rId19" w:history="1">
              <w:r w:rsidRPr="00B86D52">
                <w:rPr>
                  <w:rStyle w:val="Hyperlink"/>
                  <w:rFonts w:ascii="Times New Roman" w:hAnsi="Times New Roman"/>
                </w:rPr>
                <w:t>http://s28023.edu35.ru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5-31-25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Муниципальное общеобразовательное учреждение «Чернеевская школа» 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162586, Вологодская область, Шекснинский район, д. Чернеево, д. 14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hyperlink r:id="rId20" w:history="1">
              <w:r w:rsidRPr="00B86D52">
                <w:rPr>
                  <w:rStyle w:val="Hyperlink"/>
                  <w:rFonts w:ascii="Times New Roman" w:hAnsi="Times New Roman"/>
                </w:rPr>
                <w:t>http://s28025.edu35.ru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5-51-14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Бюджетное образовательное учреждение Шекснинского муниципального района «Специальная (коррекционная) общеобразовательная школа-интернат </w:t>
            </w:r>
            <w:r w:rsidRPr="00B86D52">
              <w:rPr>
                <w:rFonts w:ascii="Times New Roman" w:hAnsi="Times New Roman"/>
                <w:lang w:val="en-US"/>
              </w:rPr>
              <w:t>VIII</w:t>
            </w:r>
            <w:r w:rsidRPr="00B86D52">
              <w:rPr>
                <w:rFonts w:ascii="Times New Roman" w:hAnsi="Times New Roman"/>
              </w:rPr>
              <w:t xml:space="preserve"> вида» 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162560, Вологодская область, Шекснинский район, пос. Шексна, ул. Гагарина,</w:t>
            </w:r>
            <w:r w:rsidRPr="00B86D52">
              <w:rPr>
                <w:rFonts w:ascii="Times New Roman" w:hAnsi="Times New Roman"/>
                <w:lang w:val="en-US"/>
              </w:rPr>
              <w:t> </w:t>
            </w:r>
            <w:r w:rsidRPr="00B86D52">
              <w:rPr>
                <w:rFonts w:ascii="Times New Roman" w:hAnsi="Times New Roman"/>
              </w:rPr>
              <w:t xml:space="preserve">д. 13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hyperlink r:id="rId21" w:history="1">
              <w:r w:rsidRPr="00B86D52">
                <w:rPr>
                  <w:rStyle w:val="Hyperlink"/>
                  <w:rFonts w:ascii="Times New Roman" w:hAnsi="Times New Roman"/>
                </w:rPr>
                <w:t>http://s28027.edu35.ru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2-10-66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«Больше-Ивановская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 xml:space="preserve">162583, Вологодская область, Шекснинский район, д. Покровское, ул. Молодежная, д. 12 / 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Style w:val="Hyperlink"/>
                <w:rFonts w:ascii="Times New Roman" w:hAnsi="Times New Roman"/>
              </w:rPr>
              <w:t>http://</w:t>
            </w:r>
            <w:hyperlink r:id="rId22" w:tgtFrame="_blank" w:history="1">
              <w:r w:rsidRPr="00B86D52">
                <w:rPr>
                  <w:rStyle w:val="Hyperlink"/>
                  <w:rFonts w:ascii="Times New Roman" w:hAnsi="Times New Roman"/>
                </w:rPr>
                <w:t>s28011.edu35.ru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5-61-35</w:t>
            </w:r>
          </w:p>
        </w:tc>
      </w:tr>
      <w:tr w:rsidR="00A17E63" w:rsidRPr="00B86D52" w:rsidTr="00982BFD">
        <w:trPr>
          <w:cantSplit/>
          <w:trHeight w:val="20"/>
        </w:trPr>
        <w:tc>
          <w:tcPr>
            <w:tcW w:w="2440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D371FF">
            <w:pPr>
              <w:tabs>
                <w:tab w:val="left" w:pos="3002"/>
              </w:tabs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Муниципальное общеобразовательное учреждение «Слизовская школа»</w:t>
            </w:r>
          </w:p>
        </w:tc>
        <w:tc>
          <w:tcPr>
            <w:tcW w:w="1658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162564, Вологодская область, Шекснинский район, д. Слизово, д. 53 /</w:t>
            </w:r>
          </w:p>
          <w:p w:rsidR="00A17E63" w:rsidRPr="00B86D52" w:rsidRDefault="00A17E63" w:rsidP="00982BFD">
            <w:pPr>
              <w:rPr>
                <w:rFonts w:ascii="Times New Roman" w:hAnsi="Times New Roman"/>
                <w:color w:val="5E6061"/>
                <w:shd w:val="clear" w:color="auto" w:fill="FFFFFF"/>
              </w:rPr>
            </w:pPr>
            <w:r w:rsidRPr="00B86D52">
              <w:rPr>
                <w:rStyle w:val="Hyperlink"/>
                <w:rFonts w:ascii="Times New Roman" w:hAnsi="Times New Roman"/>
              </w:rPr>
              <w:t>http://</w:t>
            </w:r>
            <w:hyperlink r:id="rId23" w:tgtFrame="_blank" w:history="1">
              <w:r w:rsidRPr="00B86D52">
                <w:rPr>
                  <w:rStyle w:val="Hyperlink"/>
                  <w:rFonts w:ascii="Times New Roman" w:hAnsi="Times New Roman"/>
                </w:rPr>
                <w:t>s28013.edu35.ru</w:t>
              </w:r>
            </w:hyperlink>
          </w:p>
        </w:tc>
        <w:tc>
          <w:tcPr>
            <w:tcW w:w="902" w:type="pct"/>
            <w:tcMar>
              <w:top w:w="13" w:type="dxa"/>
              <w:left w:w="85" w:type="dxa"/>
              <w:bottom w:w="0" w:type="dxa"/>
              <w:right w:w="85" w:type="dxa"/>
            </w:tcMar>
          </w:tcPr>
          <w:p w:rsidR="00A17E63" w:rsidRPr="00B86D52" w:rsidRDefault="00A17E63" w:rsidP="00982BFD">
            <w:pPr>
              <w:rPr>
                <w:rFonts w:ascii="Times New Roman" w:hAnsi="Times New Roman"/>
              </w:rPr>
            </w:pPr>
            <w:r w:rsidRPr="00B86D52">
              <w:rPr>
                <w:rFonts w:ascii="Times New Roman" w:hAnsi="Times New Roman"/>
              </w:rPr>
              <w:t>(81751) 4-71-25</w:t>
            </w:r>
          </w:p>
        </w:tc>
      </w:tr>
    </w:tbl>
    <w:p w:rsidR="00A17E63" w:rsidRPr="00184EF3" w:rsidRDefault="00A17E63" w:rsidP="00E559C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17E63" w:rsidRPr="00184EF3" w:rsidRDefault="00A17E63" w:rsidP="00E559C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17E63" w:rsidRPr="00184EF3" w:rsidRDefault="00A17E63" w:rsidP="00E559C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17E63" w:rsidRPr="00184EF3" w:rsidRDefault="00A17E63" w:rsidP="00E559C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17E63" w:rsidRPr="00184EF3" w:rsidRDefault="00A17E63" w:rsidP="00560AE5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A17E63" w:rsidRPr="00184EF3" w:rsidSect="008903B6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63" w:rsidRDefault="00A17E63" w:rsidP="008903B6">
      <w:pPr>
        <w:spacing w:after="0" w:line="240" w:lineRule="auto"/>
      </w:pPr>
      <w:r>
        <w:separator/>
      </w:r>
    </w:p>
  </w:endnote>
  <w:endnote w:type="continuationSeparator" w:id="0">
    <w:p w:rsidR="00A17E63" w:rsidRDefault="00A17E63" w:rsidP="0089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63" w:rsidRDefault="00A17E63">
    <w:pPr>
      <w:pStyle w:val="Footer"/>
      <w:jc w:val="right"/>
    </w:pPr>
    <w:fldSimple w:instr="PAGE   \* MERGEFORMAT">
      <w:r>
        <w:rPr>
          <w:noProof/>
        </w:rPr>
        <w:t>21</w:t>
      </w:r>
    </w:fldSimple>
  </w:p>
  <w:p w:rsidR="00A17E63" w:rsidRDefault="00A17E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63" w:rsidRDefault="00A17E63" w:rsidP="008903B6">
      <w:pPr>
        <w:spacing w:after="0" w:line="240" w:lineRule="auto"/>
      </w:pPr>
      <w:r>
        <w:separator/>
      </w:r>
    </w:p>
  </w:footnote>
  <w:footnote w:type="continuationSeparator" w:id="0">
    <w:p w:rsidR="00A17E63" w:rsidRDefault="00A17E63" w:rsidP="0089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49D7"/>
    <w:multiLevelType w:val="hybridMultilevel"/>
    <w:tmpl w:val="8FEAAEF6"/>
    <w:lvl w:ilvl="0" w:tplc="0A165804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D1E"/>
    <w:rsid w:val="00074F54"/>
    <w:rsid w:val="000D5B80"/>
    <w:rsid w:val="000E5A16"/>
    <w:rsid w:val="000E74B7"/>
    <w:rsid w:val="001669D7"/>
    <w:rsid w:val="00184EF3"/>
    <w:rsid w:val="001D1964"/>
    <w:rsid w:val="0020474F"/>
    <w:rsid w:val="00266438"/>
    <w:rsid w:val="002F4525"/>
    <w:rsid w:val="0048671D"/>
    <w:rsid w:val="00492C7A"/>
    <w:rsid w:val="004A3B58"/>
    <w:rsid w:val="004E7F51"/>
    <w:rsid w:val="0052031A"/>
    <w:rsid w:val="00534075"/>
    <w:rsid w:val="00560AE5"/>
    <w:rsid w:val="006303DC"/>
    <w:rsid w:val="006867D3"/>
    <w:rsid w:val="00690AEA"/>
    <w:rsid w:val="006E12E3"/>
    <w:rsid w:val="006E68B0"/>
    <w:rsid w:val="00717E6B"/>
    <w:rsid w:val="00861E81"/>
    <w:rsid w:val="00881D1E"/>
    <w:rsid w:val="008903B6"/>
    <w:rsid w:val="008B6E1A"/>
    <w:rsid w:val="009204A5"/>
    <w:rsid w:val="00982BFD"/>
    <w:rsid w:val="009A20D7"/>
    <w:rsid w:val="009A7DED"/>
    <w:rsid w:val="009C334A"/>
    <w:rsid w:val="009D6817"/>
    <w:rsid w:val="00A026A2"/>
    <w:rsid w:val="00A02F8E"/>
    <w:rsid w:val="00A17E63"/>
    <w:rsid w:val="00A4778F"/>
    <w:rsid w:val="00B760F1"/>
    <w:rsid w:val="00B86D52"/>
    <w:rsid w:val="00BD77FB"/>
    <w:rsid w:val="00BF3F7D"/>
    <w:rsid w:val="00C81F64"/>
    <w:rsid w:val="00C84BC8"/>
    <w:rsid w:val="00D33FFD"/>
    <w:rsid w:val="00D347A5"/>
    <w:rsid w:val="00D371FF"/>
    <w:rsid w:val="00D61FB6"/>
    <w:rsid w:val="00E559C1"/>
    <w:rsid w:val="00EB46B0"/>
    <w:rsid w:val="00ED0717"/>
    <w:rsid w:val="00F14F3C"/>
    <w:rsid w:val="00F7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46B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669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E559C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55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55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Times New Roman" w:cs="Arial Unicode MS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559C1"/>
    <w:rPr>
      <w:rFonts w:ascii="Arial Unicode MS" w:eastAsia="Arial Unicode MS" w:hAnsi="Times New Roman" w:cs="Arial Unicode MS"/>
      <w:sz w:val="20"/>
      <w:szCs w:val="20"/>
      <w:lang w:eastAsia="ru-RU"/>
    </w:rPr>
  </w:style>
  <w:style w:type="paragraph" w:styleId="NoSpacing">
    <w:name w:val="No Spacing"/>
    <w:uiPriority w:val="99"/>
    <w:qFormat/>
    <w:rsid w:val="00E559C1"/>
    <w:pPr>
      <w:suppressAutoHyphens/>
    </w:pPr>
    <w:rPr>
      <w:rFonts w:eastAsia="Times New Roman" w:cs="Calibri"/>
      <w:lang w:eastAsia="ar-SA"/>
    </w:rPr>
  </w:style>
  <w:style w:type="paragraph" w:styleId="ListParagraph">
    <w:name w:val="List Paragraph"/>
    <w:basedOn w:val="Normal"/>
    <w:uiPriority w:val="99"/>
    <w:qFormat/>
    <w:rsid w:val="00E559C1"/>
    <w:pPr>
      <w:spacing w:after="200" w:line="276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890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03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0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03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13" Type="http://schemas.openxmlformats.org/officeDocument/2006/relationships/hyperlink" Target="http://s28003.edu35.ru" TargetMode="External"/><Relationship Id="rId18" Type="http://schemas.openxmlformats.org/officeDocument/2006/relationships/hyperlink" Target="http://s28021.edu35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28027.edu35.ru" TargetMode="External"/><Relationship Id="rId7" Type="http://schemas.openxmlformats.org/officeDocument/2006/relationships/hyperlink" Target="mailto:sheksna-edu@yandex.ru" TargetMode="External"/><Relationship Id="rId12" Type="http://schemas.openxmlformats.org/officeDocument/2006/relationships/hyperlink" Target="http://s28005.edu35.ru" TargetMode="External"/><Relationship Id="rId17" Type="http://schemas.openxmlformats.org/officeDocument/2006/relationships/hyperlink" Target="http://s28019.edu35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28004.edu35.ru" TargetMode="External"/><Relationship Id="rId20" Type="http://schemas.openxmlformats.org/officeDocument/2006/relationships/hyperlink" Target="http://s28025.edu35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28006.edu35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28002.edu35.ru" TargetMode="External"/><Relationship Id="rId23" Type="http://schemas.openxmlformats.org/officeDocument/2006/relationships/hyperlink" Target="http://s28013.edu35.ru/" TargetMode="External"/><Relationship Id="rId10" Type="http://schemas.openxmlformats.org/officeDocument/2006/relationships/hyperlink" Target="http://s28008.edu35.ru" TargetMode="External"/><Relationship Id="rId19" Type="http://schemas.openxmlformats.org/officeDocument/2006/relationships/hyperlink" Target="http://s28023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28001.edu35.ru" TargetMode="External"/><Relationship Id="rId14" Type="http://schemas.openxmlformats.org/officeDocument/2006/relationships/hyperlink" Target="http://s28007.edu35.ru" TargetMode="External"/><Relationship Id="rId22" Type="http://schemas.openxmlformats.org/officeDocument/2006/relationships/hyperlink" Target="http://s28011.edu35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21</Pages>
  <Words>7733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elenaleft@yandex.ru</cp:lastModifiedBy>
  <cp:revision>27</cp:revision>
  <dcterms:created xsi:type="dcterms:W3CDTF">2014-09-17T10:18:00Z</dcterms:created>
  <dcterms:modified xsi:type="dcterms:W3CDTF">2014-10-28T10:43:00Z</dcterms:modified>
</cp:coreProperties>
</file>